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D3" w:rsidRPr="00067459" w:rsidRDefault="000C60D3" w:rsidP="00C44388">
      <w:pPr>
        <w:jc w:val="center"/>
      </w:pPr>
      <w:r w:rsidRPr="00067459">
        <w:rPr>
          <w:b/>
          <w:sz w:val="28"/>
          <w:szCs w:val="28"/>
        </w:rPr>
        <w:t>МУНИЦИПАЛЬНОЕ ОБРАЗОВАНИЕ</w:t>
      </w:r>
    </w:p>
    <w:p w:rsidR="000C60D3" w:rsidRPr="00067459" w:rsidRDefault="000C60D3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67459">
        <w:rPr>
          <w:b/>
          <w:sz w:val="28"/>
          <w:szCs w:val="28"/>
        </w:rPr>
        <w:t>МУНИЦИПАЛЬНЫЙ ОКРУГ ЗВЕЗДНОЕ</w:t>
      </w:r>
    </w:p>
    <w:p w:rsidR="000C60D3" w:rsidRPr="00067459" w:rsidRDefault="000C60D3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67459">
        <w:rPr>
          <w:b/>
          <w:sz w:val="28"/>
          <w:szCs w:val="28"/>
        </w:rPr>
        <w:t>МУНИЦИПАЛЬНЫЙ СОВЕТ</w:t>
      </w:r>
    </w:p>
    <w:p w:rsidR="000C60D3" w:rsidRPr="00067459" w:rsidRDefault="000C60D3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67459">
        <w:rPr>
          <w:b/>
          <w:sz w:val="28"/>
          <w:szCs w:val="28"/>
        </w:rPr>
        <w:t>пятого созыва</w:t>
      </w:r>
    </w:p>
    <w:p w:rsidR="000C60D3" w:rsidRPr="00067459" w:rsidRDefault="000C60D3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067459">
        <w:rPr>
          <w:sz w:val="22"/>
          <w:szCs w:val="22"/>
        </w:rPr>
        <w:t>Санкт-Петербург, ул. Алтайская, д.13</w:t>
      </w:r>
    </w:p>
    <w:p w:rsidR="000C60D3" w:rsidRPr="00067459" w:rsidRDefault="000C60D3" w:rsidP="00EB6A07">
      <w:pPr>
        <w:jc w:val="center"/>
        <w:rPr>
          <w:b/>
          <w:sz w:val="32"/>
          <w:szCs w:val="32"/>
        </w:rPr>
      </w:pPr>
    </w:p>
    <w:p w:rsidR="000C60D3" w:rsidRPr="00067459" w:rsidRDefault="000C60D3" w:rsidP="00EB6A07">
      <w:pPr>
        <w:jc w:val="center"/>
        <w:rPr>
          <w:b/>
          <w:sz w:val="32"/>
          <w:szCs w:val="32"/>
        </w:rPr>
      </w:pPr>
      <w:r w:rsidRPr="00067459">
        <w:rPr>
          <w:b/>
          <w:sz w:val="32"/>
          <w:szCs w:val="32"/>
        </w:rPr>
        <w:t xml:space="preserve"> Р Е Ш Е Н И Е           </w:t>
      </w:r>
    </w:p>
    <w:p w:rsidR="000C60D3" w:rsidRPr="00067459" w:rsidRDefault="000C60D3" w:rsidP="00EB6A07">
      <w:pPr>
        <w:jc w:val="center"/>
        <w:rPr>
          <w:b/>
          <w:sz w:val="32"/>
          <w:szCs w:val="32"/>
        </w:rPr>
      </w:pPr>
    </w:p>
    <w:p w:rsidR="000C60D3" w:rsidRPr="00067459" w:rsidRDefault="000C60D3" w:rsidP="00EB6A07">
      <w:pPr>
        <w:jc w:val="center"/>
        <w:rPr>
          <w:b/>
          <w:sz w:val="32"/>
          <w:szCs w:val="32"/>
        </w:rPr>
      </w:pPr>
    </w:p>
    <w:p w:rsidR="000C60D3" w:rsidRPr="00067459" w:rsidRDefault="000C60D3" w:rsidP="00EB6A07">
      <w:pPr>
        <w:rPr>
          <w:b/>
        </w:rPr>
      </w:pPr>
      <w:r w:rsidRPr="00067459">
        <w:rPr>
          <w:b/>
          <w:sz w:val="28"/>
          <w:szCs w:val="28"/>
        </w:rPr>
        <w:t xml:space="preserve">14 </w:t>
      </w:r>
      <w:bookmarkStart w:id="0" w:name="_GoBack"/>
      <w:bookmarkEnd w:id="0"/>
      <w:r w:rsidRPr="00067459">
        <w:rPr>
          <w:b/>
          <w:sz w:val="28"/>
          <w:szCs w:val="28"/>
        </w:rPr>
        <w:t xml:space="preserve"> декабря 2017 года </w:t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</w:r>
      <w:r w:rsidRPr="00067459">
        <w:rPr>
          <w:b/>
          <w:sz w:val="28"/>
          <w:szCs w:val="28"/>
        </w:rPr>
        <w:tab/>
        <w:t xml:space="preserve">№ 9-1                                                                                                                         </w:t>
      </w:r>
    </w:p>
    <w:p w:rsidR="000C60D3" w:rsidRPr="00067459" w:rsidRDefault="000C60D3" w:rsidP="00EB6A07">
      <w:r w:rsidRPr="00067459">
        <w:t xml:space="preserve">                                                                                           </w:t>
      </w:r>
    </w:p>
    <w:p w:rsidR="000C60D3" w:rsidRPr="00067459" w:rsidRDefault="000C60D3" w:rsidP="00EB6A07"/>
    <w:tbl>
      <w:tblPr>
        <w:tblW w:w="9468" w:type="dxa"/>
        <w:tblLook w:val="0000"/>
      </w:tblPr>
      <w:tblGrid>
        <w:gridCol w:w="9468"/>
      </w:tblGrid>
      <w:tr w:rsidR="000C60D3" w:rsidRPr="00067459" w:rsidTr="00814620">
        <w:tc>
          <w:tcPr>
            <w:tcW w:w="9468" w:type="dxa"/>
          </w:tcPr>
          <w:p w:rsidR="000C60D3" w:rsidRPr="00067459" w:rsidRDefault="000C60D3" w:rsidP="00067459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67459">
              <w:rPr>
                <w:b/>
                <w:sz w:val="28"/>
                <w:szCs w:val="28"/>
              </w:rPr>
              <w:t>О  местном бюджете  муниципального образования  Муниципальный округ Звездное на 2018 год</w:t>
            </w:r>
          </w:p>
          <w:p w:rsidR="000C60D3" w:rsidRPr="00067459" w:rsidRDefault="000C60D3" w:rsidP="00F66B05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</w:tr>
    </w:tbl>
    <w:p w:rsidR="000C60D3" w:rsidRPr="00067459" w:rsidRDefault="000C60D3" w:rsidP="00032F40">
      <w:pPr>
        <w:jc w:val="both"/>
      </w:pPr>
      <w:r w:rsidRPr="00067459">
        <w:t xml:space="preserve">Муниципальный Совет муниципального образования Муниципальный округ Звездное         </w:t>
      </w:r>
      <w:r w:rsidRPr="00067459">
        <w:rPr>
          <w:b/>
        </w:rPr>
        <w:t xml:space="preserve"> </w:t>
      </w:r>
    </w:p>
    <w:p w:rsidR="000C60D3" w:rsidRPr="00067459" w:rsidRDefault="000C60D3" w:rsidP="00032F40">
      <w:pPr>
        <w:ind w:firstLine="708"/>
        <w:jc w:val="both"/>
        <w:rPr>
          <w:sz w:val="22"/>
          <w:szCs w:val="22"/>
        </w:rPr>
      </w:pPr>
    </w:p>
    <w:p w:rsidR="000C60D3" w:rsidRPr="00067459" w:rsidRDefault="000C60D3" w:rsidP="00032F40">
      <w:pPr>
        <w:jc w:val="both"/>
        <w:rPr>
          <w:b/>
        </w:rPr>
      </w:pPr>
      <w:r w:rsidRPr="00067459">
        <w:rPr>
          <w:b/>
        </w:rPr>
        <w:t xml:space="preserve">                                                                      РЕШИЛ:</w:t>
      </w:r>
    </w:p>
    <w:p w:rsidR="000C60D3" w:rsidRPr="00067459" w:rsidRDefault="000C60D3" w:rsidP="00032F40">
      <w:pPr>
        <w:jc w:val="both"/>
        <w:rPr>
          <w:sz w:val="22"/>
          <w:szCs w:val="22"/>
        </w:rPr>
      </w:pPr>
      <w:r w:rsidRPr="00067459">
        <w:rPr>
          <w:sz w:val="22"/>
          <w:szCs w:val="22"/>
        </w:rPr>
        <w:t xml:space="preserve">     1. Утвердить  местный бюджет муниципального образования Муниципальный округ Звездное на 2018 год:</w:t>
      </w:r>
    </w:p>
    <w:p w:rsidR="000C60D3" w:rsidRPr="00067459" w:rsidRDefault="000C60D3" w:rsidP="0042587B">
      <w:pPr>
        <w:ind w:left="705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- по доходам  в сумме   137 984,6 тыс. руб.;</w:t>
      </w:r>
    </w:p>
    <w:p w:rsidR="000C60D3" w:rsidRPr="00067459" w:rsidRDefault="000C60D3" w:rsidP="0042587B">
      <w:pPr>
        <w:ind w:left="705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- по расходам в сумме   148 778,9 тыс. руб.;</w:t>
      </w:r>
    </w:p>
    <w:p w:rsidR="000C60D3" w:rsidRPr="00067459" w:rsidRDefault="000C60D3" w:rsidP="0042587B">
      <w:pPr>
        <w:ind w:left="705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- с дефицитом в сумме    10 794,3 тыс. руб.</w:t>
      </w:r>
    </w:p>
    <w:p w:rsidR="000C60D3" w:rsidRPr="00067459" w:rsidRDefault="000C60D3" w:rsidP="00D75407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1.2  Учесть в местном бюджете муниципального образования Муниципальный округ Звездное на 2017 год  доходы в соответствии с приложением 1.</w:t>
      </w:r>
    </w:p>
    <w:p w:rsidR="000C60D3" w:rsidRPr="00067459" w:rsidRDefault="000C60D3" w:rsidP="00D75407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1.3 Утвердить ведомственную структуру расходов местного бюджета муниципального образования Муниципальный округ Звездное на 2018 год в соответствии с приложением 2.</w:t>
      </w:r>
    </w:p>
    <w:p w:rsidR="000C60D3" w:rsidRPr="00067459" w:rsidRDefault="000C60D3" w:rsidP="00E05C5C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 xml:space="preserve">1.4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2018 год в соответствии с приложением 3. </w:t>
      </w:r>
    </w:p>
    <w:p w:rsidR="000C60D3" w:rsidRPr="00067459" w:rsidRDefault="000C60D3" w:rsidP="00E05C5C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1.5  Утвердить источники финансирования  дефицита местного бюджета муниципального образования Муниципальный округ Звездное на 2018 год в соответствии с приложением 4</w:t>
      </w:r>
    </w:p>
    <w:p w:rsidR="000C60D3" w:rsidRPr="00067459" w:rsidRDefault="000C60D3" w:rsidP="008D3BA6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2018 год в соответствии с приложением 5. </w:t>
      </w:r>
    </w:p>
    <w:p w:rsidR="000C60D3" w:rsidRPr="00067459" w:rsidRDefault="000C60D3" w:rsidP="008D3BA6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 xml:space="preserve"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2018 год в соответствии с приложением 6. </w:t>
      </w:r>
    </w:p>
    <w:p w:rsidR="000C60D3" w:rsidRPr="00067459" w:rsidRDefault="000C60D3" w:rsidP="00D75407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1.8 Утвердить объём межбюджетных трансфертов, получаемых из бюджета Санкт-Петербурга, в размере 23 327,8 тыс. руб.</w:t>
      </w:r>
    </w:p>
    <w:p w:rsidR="000C60D3" w:rsidRPr="00067459" w:rsidRDefault="000C60D3" w:rsidP="00D75407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1.9 Утвердить общий объём бюджетных ассигнований, направляемых на исполнение публичных нормативных обязательств на 2018 год, в сумме 8 651,9 тыс. руб.</w:t>
      </w:r>
    </w:p>
    <w:p w:rsidR="000C60D3" w:rsidRPr="00067459" w:rsidRDefault="000C60D3" w:rsidP="00D75407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1.10 Утвердить верхний предел муниципального долга муниципального образования Муниципальный округ Звездное на 1 января 2019 года в размере 0,0 тысяч рублей, в том числе по муниципальным  гарантиям - в размере 0,0 тысяч рублей. Установить предельный объем муниципального долга на 2019 год в размере 0,0 тысяч рублей.</w:t>
      </w:r>
    </w:p>
    <w:p w:rsidR="000C60D3" w:rsidRPr="00067459" w:rsidRDefault="000C60D3" w:rsidP="00D63CD5">
      <w:pPr>
        <w:jc w:val="both"/>
        <w:rPr>
          <w:sz w:val="22"/>
          <w:szCs w:val="22"/>
        </w:rPr>
      </w:pPr>
    </w:p>
    <w:p w:rsidR="000C60D3" w:rsidRPr="00067459" w:rsidRDefault="000C60D3" w:rsidP="00D63CD5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0C60D3" w:rsidRPr="00067459" w:rsidRDefault="000C60D3" w:rsidP="00D75407">
      <w:pPr>
        <w:ind w:firstLine="360"/>
        <w:jc w:val="both"/>
        <w:rPr>
          <w:sz w:val="22"/>
          <w:szCs w:val="22"/>
        </w:rPr>
      </w:pPr>
      <w:r w:rsidRPr="00067459">
        <w:rPr>
          <w:sz w:val="22"/>
          <w:szCs w:val="22"/>
        </w:rPr>
        <w:t>3.   Настоящее Решение вступает в силу с момента опубликования.</w:t>
      </w:r>
    </w:p>
    <w:p w:rsidR="000C60D3" w:rsidRPr="00067459" w:rsidRDefault="000C60D3" w:rsidP="00D75407">
      <w:pPr>
        <w:ind w:firstLine="360"/>
        <w:jc w:val="both"/>
        <w:rPr>
          <w:b/>
          <w:sz w:val="22"/>
          <w:szCs w:val="22"/>
        </w:rPr>
      </w:pPr>
    </w:p>
    <w:p w:rsidR="000C60D3" w:rsidRPr="00067459" w:rsidRDefault="000C60D3" w:rsidP="00EB6A07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t>Глава муниципального образования</w:t>
      </w:r>
    </w:p>
    <w:p w:rsidR="000C60D3" w:rsidRPr="00067459" w:rsidRDefault="000C60D3" w:rsidP="0073055F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t>Муниципальный округ Звездное</w:t>
      </w:r>
      <w:r w:rsidRPr="00067459">
        <w:rPr>
          <w:b/>
          <w:sz w:val="22"/>
          <w:szCs w:val="22"/>
        </w:rPr>
        <w:tab/>
      </w:r>
      <w:r w:rsidRPr="00067459">
        <w:rPr>
          <w:b/>
          <w:sz w:val="22"/>
          <w:szCs w:val="22"/>
        </w:rPr>
        <w:tab/>
        <w:t xml:space="preserve">                                     </w:t>
      </w:r>
      <w:r w:rsidRPr="00067459">
        <w:rPr>
          <w:b/>
          <w:sz w:val="22"/>
          <w:szCs w:val="22"/>
        </w:rPr>
        <w:tab/>
      </w:r>
      <w:r w:rsidRPr="00067459">
        <w:rPr>
          <w:b/>
          <w:sz w:val="22"/>
          <w:szCs w:val="22"/>
        </w:rPr>
        <w:tab/>
      </w:r>
      <w:r w:rsidRPr="00067459">
        <w:rPr>
          <w:b/>
          <w:sz w:val="22"/>
          <w:szCs w:val="22"/>
        </w:rPr>
        <w:tab/>
        <w:t xml:space="preserve">М.А.Разинков   </w:t>
      </w:r>
    </w:p>
    <w:p w:rsidR="000C60D3" w:rsidRPr="00067459" w:rsidRDefault="000C60D3" w:rsidP="0073055F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br w:type="page"/>
      </w:r>
    </w:p>
    <w:tbl>
      <w:tblPr>
        <w:tblW w:w="9468" w:type="dxa"/>
        <w:tblInd w:w="93" w:type="dxa"/>
        <w:tblLook w:val="0000"/>
      </w:tblPr>
      <w:tblGrid>
        <w:gridCol w:w="620"/>
        <w:gridCol w:w="2440"/>
        <w:gridCol w:w="5348"/>
        <w:gridCol w:w="1060"/>
      </w:tblGrid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                                                                                                          Приложение 1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к Решению Муниципального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Совета МО МО Звездное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 от 14.12.2017 года №  9-1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20"/>
                <w:szCs w:val="20"/>
              </w:rPr>
            </w:pPr>
            <w:r w:rsidRPr="00067459">
              <w:rPr>
                <w:b/>
                <w:bCs/>
                <w:sz w:val="20"/>
                <w:szCs w:val="20"/>
              </w:rPr>
              <w:t xml:space="preserve">                                      Доходы местного бюджета муниципального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20"/>
                <w:szCs w:val="20"/>
              </w:rPr>
            </w:pPr>
            <w:r w:rsidRPr="00067459">
              <w:rPr>
                <w:b/>
                <w:bCs/>
                <w:sz w:val="20"/>
                <w:szCs w:val="20"/>
              </w:rPr>
              <w:t xml:space="preserve">                                образования Муниципальный округ Звездное на 2018 год</w:t>
            </w:r>
          </w:p>
        </w:tc>
      </w:tr>
      <w:tr w:rsidR="000C60D3" w:rsidRPr="00067459" w:rsidTr="00067459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(тыс. руб.)</w:t>
            </w:r>
          </w:p>
        </w:tc>
      </w:tr>
      <w:tr w:rsidR="000C60D3" w:rsidRPr="00067459" w:rsidTr="00067459">
        <w:trPr>
          <w:trHeight w:val="4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КБК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Сумма 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114 656,8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1 05 00000 00 0000 000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107 115,0</w:t>
            </w:r>
          </w:p>
        </w:tc>
      </w:tr>
      <w:tr w:rsidR="000C60D3" w:rsidRPr="00067459" w:rsidTr="00067459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1 05 01000 00 0000 110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41 468,0</w:t>
            </w:r>
          </w:p>
        </w:tc>
      </w:tr>
      <w:tr w:rsidR="000C60D3" w:rsidRPr="00067459" w:rsidTr="00067459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 1 05 01010 01 0000 110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31 722,0</w:t>
            </w:r>
          </w:p>
        </w:tc>
      </w:tr>
      <w:tr w:rsidR="000C60D3" w:rsidRPr="00067459" w:rsidTr="00067459">
        <w:trPr>
          <w:trHeight w:val="4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1 05 01011 01 0000 110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31 722,0</w:t>
            </w:r>
          </w:p>
        </w:tc>
      </w:tr>
      <w:tr w:rsidR="000C60D3" w:rsidRPr="00067459" w:rsidTr="00067459">
        <w:trPr>
          <w:trHeight w:val="7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1 05 01020 01 0000 110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9 746,0</w:t>
            </w:r>
          </w:p>
        </w:tc>
      </w:tr>
      <w:tr w:rsidR="000C60D3" w:rsidRPr="00067459" w:rsidTr="00067459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1 05 01021 01 0000 110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9 746,0</w:t>
            </w:r>
          </w:p>
        </w:tc>
      </w:tr>
      <w:tr w:rsidR="000C60D3" w:rsidRPr="00067459" w:rsidTr="00067459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1 05 02000 02 0000 110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58 929,0</w:t>
            </w:r>
          </w:p>
        </w:tc>
      </w:tr>
      <w:tr w:rsidR="000C60D3" w:rsidRPr="00067459" w:rsidTr="0006745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1 05 02010 02 0000 110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58 929,0</w:t>
            </w:r>
          </w:p>
        </w:tc>
      </w:tr>
      <w:tr w:rsidR="000C60D3" w:rsidRPr="00067459" w:rsidTr="00067459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1 05 04000 02 0000 110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6 718,0</w:t>
            </w:r>
          </w:p>
        </w:tc>
      </w:tr>
      <w:tr w:rsidR="000C60D3" w:rsidRPr="00067459" w:rsidTr="00067459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1 05 04030 02 0000 110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6 718,0</w:t>
            </w:r>
          </w:p>
        </w:tc>
      </w:tr>
      <w:tr w:rsidR="000C60D3" w:rsidRPr="00067459" w:rsidTr="00067459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1 13 02000 00 0000 130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1 614,0</w:t>
            </w:r>
          </w:p>
        </w:tc>
      </w:tr>
      <w:tr w:rsidR="000C60D3" w:rsidRPr="00067459" w:rsidTr="00067459">
        <w:trPr>
          <w:trHeight w:val="8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1 13 02993 03 0000 130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1 614,0</w:t>
            </w:r>
          </w:p>
        </w:tc>
      </w:tr>
      <w:tr w:rsidR="000C60D3" w:rsidRPr="00067459" w:rsidTr="00067459">
        <w:trPr>
          <w:trHeight w:val="2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1 16 00000 00 0000 000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5 927,8</w:t>
            </w:r>
          </w:p>
        </w:tc>
      </w:tr>
      <w:tr w:rsidR="000C60D3" w:rsidRPr="00067459" w:rsidTr="00067459">
        <w:trPr>
          <w:trHeight w:val="10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1 16 06000 01 0000 140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233,0</w:t>
            </w:r>
          </w:p>
        </w:tc>
      </w:tr>
      <w:tr w:rsidR="000C60D3" w:rsidRPr="00067459" w:rsidTr="0006745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1 16 90000 00 0000 140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5 694,8</w:t>
            </w:r>
          </w:p>
        </w:tc>
      </w:tr>
      <w:tr w:rsidR="000C60D3" w:rsidRPr="00067459" w:rsidTr="00067459">
        <w:trPr>
          <w:trHeight w:val="7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1 16 90030 03 0000 140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5 694,8</w:t>
            </w:r>
          </w:p>
        </w:tc>
      </w:tr>
      <w:tr w:rsidR="000C60D3" w:rsidRPr="00067459" w:rsidTr="00067459">
        <w:trPr>
          <w:trHeight w:val="6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5 519,8</w:t>
            </w:r>
          </w:p>
        </w:tc>
      </w:tr>
      <w:tr w:rsidR="000C60D3" w:rsidRPr="00067459" w:rsidTr="00067459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2 118,7</w:t>
            </w:r>
          </w:p>
        </w:tc>
      </w:tr>
      <w:tr w:rsidR="000C60D3" w:rsidRPr="00067459" w:rsidTr="00067459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374,5</w:t>
            </w:r>
          </w:p>
        </w:tc>
      </w:tr>
      <w:tr w:rsidR="000C60D3" w:rsidRPr="00067459" w:rsidTr="00067459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2 176,6</w:t>
            </w:r>
          </w:p>
        </w:tc>
      </w:tr>
      <w:tr w:rsidR="000C60D3" w:rsidRPr="00067459" w:rsidTr="00067459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850,0</w:t>
            </w:r>
          </w:p>
        </w:tc>
      </w:tr>
      <w:tr w:rsidR="000C60D3" w:rsidRPr="00067459" w:rsidTr="00067459">
        <w:trPr>
          <w:trHeight w:val="8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1 16 90030 03 0200 140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175,0</w:t>
            </w:r>
          </w:p>
        </w:tc>
      </w:tr>
      <w:tr w:rsidR="000C60D3" w:rsidRPr="00067459" w:rsidTr="0006745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1 17 00000 00 0000 000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1 17 05000 00 0000 180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0,0</w:t>
            </w:r>
          </w:p>
        </w:tc>
      </w:tr>
      <w:tr w:rsidR="000C60D3" w:rsidRPr="00067459" w:rsidTr="00067459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1 17 05030 03 0000 180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0,0</w:t>
            </w:r>
          </w:p>
        </w:tc>
      </w:tr>
      <w:tr w:rsidR="000C60D3" w:rsidRPr="00067459" w:rsidTr="0006745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2 00 00000 00 0000 000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23 327,8</w:t>
            </w:r>
          </w:p>
        </w:tc>
      </w:tr>
      <w:tr w:rsidR="000C60D3" w:rsidRPr="00067459" w:rsidTr="00067459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2 02 0000 00 0000 000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23 327,8</w:t>
            </w:r>
          </w:p>
        </w:tc>
      </w:tr>
      <w:tr w:rsidR="000C60D3" w:rsidRPr="00067459" w:rsidTr="00067459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2 02 20000 00 0000 151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9 950,0</w:t>
            </w:r>
          </w:p>
        </w:tc>
      </w:tr>
      <w:tr w:rsidR="000C60D3" w:rsidRPr="00067459" w:rsidTr="0006745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2 02 29999 00 0000 151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9 950,0</w:t>
            </w:r>
          </w:p>
        </w:tc>
      </w:tr>
      <w:tr w:rsidR="000C60D3" w:rsidRPr="00067459" w:rsidTr="00067459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2 02 29999 03 0000 151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9 950,0</w:t>
            </w:r>
          </w:p>
        </w:tc>
      </w:tr>
      <w:tr w:rsidR="000C60D3" w:rsidRPr="00067459" w:rsidTr="0006745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2 02 30000 00 0000 151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13 377,8</w:t>
            </w:r>
          </w:p>
        </w:tc>
      </w:tr>
      <w:tr w:rsidR="000C60D3" w:rsidRPr="00067459" w:rsidTr="00067459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2 02 30024 00 0000 151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3 302,6</w:t>
            </w:r>
          </w:p>
        </w:tc>
      </w:tr>
      <w:tr w:rsidR="000C60D3" w:rsidRPr="00067459" w:rsidTr="00067459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2 02 30024 03 0000 151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3 302,6</w:t>
            </w:r>
          </w:p>
        </w:tc>
      </w:tr>
      <w:tr w:rsidR="000C60D3" w:rsidRPr="00067459" w:rsidTr="00067459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2 02 30024 03 0100 151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выполнение отдельных государственных  полномочий Санкт-Петербурга по организации и осуществлению деятельности по опеке и попечительству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3 295,7</w:t>
            </w:r>
          </w:p>
        </w:tc>
      </w:tr>
      <w:tr w:rsidR="000C60D3" w:rsidRPr="00067459" w:rsidTr="00067459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2 02 30024 03 0200 151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6,9</w:t>
            </w:r>
          </w:p>
        </w:tc>
      </w:tr>
      <w:tr w:rsidR="000C60D3" w:rsidRPr="00067459" w:rsidTr="0006745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2 02 30027 00 0000 151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10 075,2</w:t>
            </w:r>
          </w:p>
        </w:tc>
      </w:tr>
      <w:tr w:rsidR="000C60D3" w:rsidRPr="00067459" w:rsidTr="0006745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2 02 30027 03 0000 151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10 075,2</w:t>
            </w:r>
          </w:p>
        </w:tc>
      </w:tr>
      <w:tr w:rsidR="000C60D3" w:rsidRPr="00067459" w:rsidTr="00067459">
        <w:trPr>
          <w:trHeight w:val="6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2 02 30027 03 0100 151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содержание ребенка в семье опекуна и  приёмной семье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7 696,9</w:t>
            </w:r>
          </w:p>
        </w:tc>
      </w:tr>
      <w:tr w:rsidR="000C60D3" w:rsidRPr="00067459" w:rsidTr="00067459">
        <w:trPr>
          <w:trHeight w:val="6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2 02 30027 03 0200 151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вознаграждение, причитающееся приёмному родителю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2 378,3</w:t>
            </w:r>
          </w:p>
        </w:tc>
      </w:tr>
      <w:tr w:rsidR="000C60D3" w:rsidRPr="00067459" w:rsidTr="00067459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137 984,6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</w:p>
        </w:tc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Муниципальный округ Звездное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67459">
              <w:rPr>
                <w:b/>
                <w:bCs/>
                <w:sz w:val="18"/>
                <w:szCs w:val="18"/>
              </w:rPr>
              <w:t xml:space="preserve">М.А.Разинков                                         </w:t>
            </w:r>
          </w:p>
        </w:tc>
      </w:tr>
    </w:tbl>
    <w:p w:rsidR="000C60D3" w:rsidRDefault="000C60D3">
      <w:r>
        <w:br w:type="page"/>
      </w:r>
    </w:p>
    <w:tbl>
      <w:tblPr>
        <w:tblW w:w="9468" w:type="dxa"/>
        <w:tblInd w:w="93" w:type="dxa"/>
        <w:tblLook w:val="0000"/>
      </w:tblPr>
      <w:tblGrid>
        <w:gridCol w:w="620"/>
        <w:gridCol w:w="302"/>
        <w:gridCol w:w="3977"/>
        <w:gridCol w:w="597"/>
        <w:gridCol w:w="778"/>
        <w:gridCol w:w="1180"/>
        <w:gridCol w:w="835"/>
        <w:gridCol w:w="920"/>
        <w:gridCol w:w="259"/>
      </w:tblGrid>
      <w:tr w:rsidR="000C60D3" w:rsidRPr="00067459" w:rsidTr="0006745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</w:p>
        </w:tc>
        <w:tc>
          <w:tcPr>
            <w:tcW w:w="88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60D3" w:rsidRPr="00067459" w:rsidTr="00067459">
        <w:trPr>
          <w:gridAfter w:val="1"/>
          <w:wAfter w:w="259" w:type="dxa"/>
          <w:trHeight w:val="25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Приложение 2  </w:t>
            </w:r>
          </w:p>
        </w:tc>
      </w:tr>
      <w:tr w:rsidR="000C60D3" w:rsidRPr="00067459" w:rsidTr="00067459">
        <w:trPr>
          <w:gridAfter w:val="1"/>
          <w:wAfter w:w="259" w:type="dxa"/>
          <w:trHeight w:val="25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Совета МО МО Звездное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от 14.12.2017 № 9-1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</w:t>
            </w:r>
          </w:p>
        </w:tc>
      </w:tr>
      <w:tr w:rsidR="000C60D3" w:rsidRPr="00067459" w:rsidTr="00067459">
        <w:trPr>
          <w:gridAfter w:val="1"/>
          <w:wAfter w:w="259" w:type="dxa"/>
          <w:trHeight w:val="255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муниципального образования Муниципальный округ Звездное на 2018 год</w:t>
            </w:r>
          </w:p>
        </w:tc>
      </w:tr>
      <w:tr w:rsidR="000C60D3" w:rsidRPr="00067459" w:rsidTr="00067459">
        <w:trPr>
          <w:gridAfter w:val="1"/>
          <w:wAfter w:w="259" w:type="dxa"/>
          <w:trHeight w:val="255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  <w:r w:rsidRPr="00067459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(тыс. руб.)</w:t>
            </w:r>
          </w:p>
        </w:tc>
      </w:tr>
      <w:tr w:rsidR="000C60D3" w:rsidRPr="00067459" w:rsidTr="00067459">
        <w:trPr>
          <w:gridAfter w:val="1"/>
          <w:wAfter w:w="259" w:type="dxa"/>
          <w:trHeight w:val="79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Номер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ГРБС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раздела/ под-раздела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 вида расходов (группа)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Сумма</w:t>
            </w:r>
          </w:p>
        </w:tc>
      </w:tr>
      <w:tr w:rsidR="000C60D3" w:rsidRPr="00067459" w:rsidTr="00067459">
        <w:trPr>
          <w:gridAfter w:val="1"/>
          <w:wAfter w:w="259" w:type="dxa"/>
          <w:trHeight w:val="68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ЗВЕЗДНОЕ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4 221,1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4 221,1</w:t>
            </w:r>
          </w:p>
        </w:tc>
      </w:tr>
      <w:tr w:rsidR="000C60D3" w:rsidRPr="00067459" w:rsidTr="00067459">
        <w:trPr>
          <w:gridAfter w:val="1"/>
          <w:wAfter w:w="259" w:type="dxa"/>
          <w:trHeight w:val="69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gridAfter w:val="1"/>
          <w:wAfter w:w="25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gridAfter w:val="1"/>
          <w:wAfter w:w="259" w:type="dxa"/>
          <w:trHeight w:val="108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gridAfter w:val="1"/>
          <w:wAfter w:w="259" w:type="dxa"/>
          <w:trHeight w:val="8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2 997,6</w:t>
            </w:r>
          </w:p>
        </w:tc>
      </w:tr>
      <w:tr w:rsidR="000C60D3" w:rsidRPr="00067459" w:rsidTr="00067459">
        <w:trPr>
          <w:gridAfter w:val="1"/>
          <w:wAfter w:w="259" w:type="dxa"/>
          <w:trHeight w:val="48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1 296,0</w:t>
            </w:r>
          </w:p>
        </w:tc>
      </w:tr>
      <w:tr w:rsidR="000C60D3" w:rsidRPr="00067459" w:rsidTr="00067459">
        <w:trPr>
          <w:gridAfter w:val="1"/>
          <w:wAfter w:w="259" w:type="dxa"/>
          <w:trHeight w:val="45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1.1.2.1.1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1 030,8</w:t>
            </w:r>
          </w:p>
        </w:tc>
      </w:tr>
      <w:tr w:rsidR="000C60D3" w:rsidRPr="00067459" w:rsidTr="00067459">
        <w:trPr>
          <w:gridAfter w:val="1"/>
          <w:wAfter w:w="259" w:type="dxa"/>
          <w:trHeight w:val="111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1.1.2.1.1.1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1 030,8</w:t>
            </w:r>
          </w:p>
        </w:tc>
      </w:tr>
      <w:tr w:rsidR="000C60D3" w:rsidRPr="00067459" w:rsidTr="00067459">
        <w:trPr>
          <w:gridAfter w:val="1"/>
          <w:wAfter w:w="259" w:type="dxa"/>
          <w:trHeight w:val="67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1.1.2.1.2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265,2</w:t>
            </w:r>
          </w:p>
        </w:tc>
      </w:tr>
      <w:tr w:rsidR="000C60D3" w:rsidRPr="00067459" w:rsidTr="00067459">
        <w:trPr>
          <w:gridAfter w:val="1"/>
          <w:wAfter w:w="259" w:type="dxa"/>
          <w:trHeight w:val="107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1.1.2.1.2.1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265,2</w:t>
            </w:r>
          </w:p>
        </w:tc>
      </w:tr>
      <w:tr w:rsidR="000C60D3" w:rsidRPr="00067459" w:rsidTr="00067459">
        <w:trPr>
          <w:gridAfter w:val="1"/>
          <w:wAfter w:w="259" w:type="dxa"/>
          <w:trHeight w:val="45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1 701,6</w:t>
            </w:r>
          </w:p>
        </w:tc>
      </w:tr>
      <w:tr w:rsidR="000C60D3" w:rsidRPr="00067459" w:rsidTr="00067459">
        <w:trPr>
          <w:gridAfter w:val="1"/>
          <w:wAfter w:w="259" w:type="dxa"/>
          <w:trHeight w:val="108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1.1.2.2.1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1 472,6</w:t>
            </w:r>
          </w:p>
        </w:tc>
      </w:tr>
      <w:tr w:rsidR="000C60D3" w:rsidRPr="00067459" w:rsidTr="00067459">
        <w:trPr>
          <w:gridAfter w:val="1"/>
          <w:wAfter w:w="259" w:type="dxa"/>
          <w:trHeight w:val="44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1.1.2.2.2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142,0</w:t>
            </w:r>
          </w:p>
        </w:tc>
      </w:tr>
      <w:tr w:rsidR="000C60D3" w:rsidRPr="00067459" w:rsidTr="00067459">
        <w:trPr>
          <w:gridAfter w:val="1"/>
          <w:wAfter w:w="259" w:type="dxa"/>
          <w:trHeight w:val="22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1.1.2.2.3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87,0</w:t>
            </w:r>
          </w:p>
        </w:tc>
      </w:tr>
      <w:tr w:rsidR="000C60D3" w:rsidRPr="00067459" w:rsidTr="00067459">
        <w:trPr>
          <w:gridAfter w:val="1"/>
          <w:wAfter w:w="259" w:type="dxa"/>
          <w:trHeight w:val="69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ЗВЕЗДНОЕ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144 557,8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25 119,0</w:t>
            </w:r>
          </w:p>
        </w:tc>
      </w:tr>
      <w:tr w:rsidR="000C60D3" w:rsidRPr="00067459" w:rsidTr="00067459">
        <w:trPr>
          <w:gridAfter w:val="1"/>
          <w:wAfter w:w="259" w:type="dxa"/>
          <w:trHeight w:val="8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23 559,0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gridAfter w:val="1"/>
          <w:wAfter w:w="259" w:type="dxa"/>
          <w:trHeight w:val="111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gridAfter w:val="1"/>
          <w:wAfter w:w="25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19 032,9</w:t>
            </w:r>
          </w:p>
        </w:tc>
      </w:tr>
      <w:tr w:rsidR="000C60D3" w:rsidRPr="00067459" w:rsidTr="00067459">
        <w:trPr>
          <w:gridAfter w:val="1"/>
          <w:wAfter w:w="259" w:type="dxa"/>
          <w:trHeight w:val="66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2.1.1.2.1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19 032,9</w:t>
            </w:r>
          </w:p>
        </w:tc>
      </w:tr>
      <w:tr w:rsidR="000C60D3" w:rsidRPr="00067459" w:rsidTr="00067459">
        <w:trPr>
          <w:gridAfter w:val="1"/>
          <w:wAfter w:w="259" w:type="dxa"/>
          <w:trHeight w:val="11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14 590,2</w:t>
            </w:r>
          </w:p>
        </w:tc>
      </w:tr>
      <w:tr w:rsidR="000C60D3" w:rsidRPr="00067459" w:rsidTr="00067459">
        <w:trPr>
          <w:gridAfter w:val="1"/>
          <w:wAfter w:w="259" w:type="dxa"/>
          <w:trHeight w:val="50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2.1.1.2.1.2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4 432,7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2.1.1.2.1.3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gridAfter w:val="1"/>
          <w:wAfter w:w="259" w:type="dxa"/>
          <w:trHeight w:val="85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2.1.1.3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09200 G0100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6,9</w:t>
            </w:r>
          </w:p>
        </w:tc>
      </w:tr>
      <w:tr w:rsidR="000C60D3" w:rsidRPr="00067459" w:rsidTr="00067459">
        <w:trPr>
          <w:gridAfter w:val="1"/>
          <w:wAfter w:w="259" w:type="dxa"/>
          <w:trHeight w:val="42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09200 G0100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6,9</w:t>
            </w:r>
          </w:p>
        </w:tc>
      </w:tr>
      <w:tr w:rsidR="000C60D3" w:rsidRPr="00067459" w:rsidTr="00067459">
        <w:trPr>
          <w:gridAfter w:val="1"/>
          <w:wAfter w:w="259" w:type="dxa"/>
          <w:trHeight w:val="90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2.1.1.4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3 295,7</w:t>
            </w:r>
          </w:p>
        </w:tc>
      </w:tr>
      <w:tr w:rsidR="000C60D3" w:rsidRPr="00067459" w:rsidTr="00067459">
        <w:trPr>
          <w:gridAfter w:val="1"/>
          <w:wAfter w:w="259" w:type="dxa"/>
          <w:trHeight w:val="108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2.1.1.4.1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3 043,3</w:t>
            </w:r>
          </w:p>
        </w:tc>
      </w:tr>
      <w:tr w:rsidR="000C60D3" w:rsidRPr="00067459" w:rsidTr="00067459">
        <w:trPr>
          <w:gridAfter w:val="1"/>
          <w:wAfter w:w="259" w:type="dxa"/>
          <w:trHeight w:val="45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2.1.1.4.2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252,4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gridAfter w:val="1"/>
          <w:wAfter w:w="259" w:type="dxa"/>
          <w:trHeight w:val="23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07000 00060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gridAfter w:val="1"/>
          <w:wAfter w:w="259" w:type="dxa"/>
          <w:trHeight w:val="23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07000 00060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gridAfter w:val="1"/>
          <w:wAfter w:w="259" w:type="dxa"/>
          <w:trHeight w:val="22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1 550,0</w:t>
            </w:r>
          </w:p>
        </w:tc>
      </w:tr>
      <w:tr w:rsidR="000C60D3" w:rsidRPr="00067459" w:rsidTr="00067459">
        <w:trPr>
          <w:gridAfter w:val="1"/>
          <w:wAfter w:w="259" w:type="dxa"/>
          <w:trHeight w:val="62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09000 00070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50,0</w:t>
            </w:r>
          </w:p>
        </w:tc>
      </w:tr>
      <w:tr w:rsidR="000C60D3" w:rsidRPr="00067459" w:rsidTr="00067459">
        <w:trPr>
          <w:gridAfter w:val="1"/>
          <w:wAfter w:w="259" w:type="dxa"/>
          <w:trHeight w:val="44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2.1.3.1.1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09000 00070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50,0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09200 00080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1 500,0</w:t>
            </w:r>
          </w:p>
        </w:tc>
      </w:tr>
      <w:tr w:rsidR="000C60D3" w:rsidRPr="00067459" w:rsidTr="00067459">
        <w:trPr>
          <w:gridAfter w:val="1"/>
          <w:wAfter w:w="259" w:type="dxa"/>
          <w:trHeight w:val="48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2.1.3.2.1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09200 00080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1 500,0</w:t>
            </w:r>
          </w:p>
        </w:tc>
      </w:tr>
      <w:tr w:rsidR="000C60D3" w:rsidRPr="00067459" w:rsidTr="00067459">
        <w:trPr>
          <w:gridAfter w:val="1"/>
          <w:wAfter w:w="259" w:type="dxa"/>
          <w:trHeight w:val="46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gridAfter w:val="1"/>
          <w:wAfter w:w="259" w:type="dxa"/>
          <w:trHeight w:val="96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2.2.1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gridAfter w:val="1"/>
          <w:wAfter w:w="259" w:type="dxa"/>
          <w:trHeight w:val="84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gridAfter w:val="1"/>
          <w:wAfter w:w="259" w:type="dxa"/>
          <w:trHeight w:val="45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2.2.1.1.1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gridAfter w:val="1"/>
          <w:wAfter w:w="259" w:type="dxa"/>
          <w:trHeight w:val="66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2.3.1.1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51000 00090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gridAfter w:val="1"/>
          <w:wAfter w:w="259" w:type="dxa"/>
          <w:trHeight w:val="45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2.3.1.1.1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51000 00090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gridAfter w:val="1"/>
          <w:wAfter w:w="259" w:type="dxa"/>
          <w:trHeight w:val="22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0C60D3" w:rsidRPr="00067459" w:rsidTr="00067459">
        <w:trPr>
          <w:gridAfter w:val="1"/>
          <w:wAfter w:w="259" w:type="dxa"/>
          <w:trHeight w:val="25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2.4.1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0C60D3" w:rsidRPr="00067459" w:rsidTr="00067459">
        <w:trPr>
          <w:gridAfter w:val="1"/>
          <w:wAfter w:w="259" w:type="dxa"/>
          <w:trHeight w:val="63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2.4.1.1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72000 00220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73 178,0</w:t>
            </w:r>
          </w:p>
        </w:tc>
      </w:tr>
      <w:tr w:rsidR="000C60D3" w:rsidRPr="00067459" w:rsidTr="00067459">
        <w:trPr>
          <w:gridAfter w:val="1"/>
          <w:wAfter w:w="259" w:type="dxa"/>
          <w:trHeight w:val="42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2.4.1.1.1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72000 00220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73 178,0</w:t>
            </w:r>
          </w:p>
        </w:tc>
      </w:tr>
      <w:tr w:rsidR="000C60D3" w:rsidRPr="00067459" w:rsidTr="00067459">
        <w:trPr>
          <w:gridAfter w:val="1"/>
          <w:wAfter w:w="259" w:type="dxa"/>
          <w:trHeight w:val="63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2.4.2.1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благоустройство территории муниципального образования за счет субсидии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79000 M0220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9 950,0</w:t>
            </w:r>
          </w:p>
        </w:tc>
      </w:tr>
      <w:tr w:rsidR="000C60D3" w:rsidRPr="00067459" w:rsidTr="00067459">
        <w:trPr>
          <w:gridAfter w:val="1"/>
          <w:wAfter w:w="259" w:type="dxa"/>
          <w:trHeight w:val="42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2.4.2.1.1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79000 M0220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9 950,0</w:t>
            </w:r>
          </w:p>
        </w:tc>
      </w:tr>
      <w:tr w:rsidR="000C60D3" w:rsidRPr="00067459" w:rsidTr="00067459">
        <w:trPr>
          <w:gridAfter w:val="1"/>
          <w:wAfter w:w="259" w:type="dxa"/>
          <w:trHeight w:val="42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2.4.3.1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79000 S0220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8 442,6</w:t>
            </w:r>
          </w:p>
        </w:tc>
      </w:tr>
      <w:tr w:rsidR="000C60D3" w:rsidRPr="00067459" w:rsidTr="00067459">
        <w:trPr>
          <w:gridAfter w:val="1"/>
          <w:wAfter w:w="259" w:type="dxa"/>
          <w:trHeight w:val="42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2.4.3.1.1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79000 S0220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8 442,6</w:t>
            </w:r>
          </w:p>
        </w:tc>
      </w:tr>
      <w:tr w:rsidR="000C60D3" w:rsidRPr="00067459" w:rsidTr="00067459">
        <w:trPr>
          <w:gridAfter w:val="1"/>
          <w:wAfter w:w="259" w:type="dxa"/>
          <w:trHeight w:val="21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3 630,0</w:t>
            </w:r>
          </w:p>
        </w:tc>
      </w:tr>
      <w:tr w:rsidR="000C60D3" w:rsidRPr="00067459" w:rsidTr="00067459">
        <w:trPr>
          <w:gridAfter w:val="1"/>
          <w:wAfter w:w="259" w:type="dxa"/>
          <w:trHeight w:val="4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2.5.1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20,0</w:t>
            </w:r>
          </w:p>
        </w:tc>
      </w:tr>
      <w:tr w:rsidR="000C60D3" w:rsidRPr="00067459" w:rsidTr="00067459">
        <w:trPr>
          <w:gridAfter w:val="1"/>
          <w:wAfter w:w="259" w:type="dxa"/>
          <w:trHeight w:val="63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2.5.1.1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профессиональную подготовку, переподготовку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42800 00100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20,0</w:t>
            </w:r>
          </w:p>
        </w:tc>
      </w:tr>
      <w:tr w:rsidR="000C60D3" w:rsidRPr="00067459" w:rsidTr="00067459">
        <w:trPr>
          <w:gridAfter w:val="1"/>
          <w:wAfter w:w="259" w:type="dxa"/>
          <w:trHeight w:val="42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2.5.1.1.1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42800 00100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20,0</w:t>
            </w:r>
          </w:p>
        </w:tc>
      </w:tr>
      <w:tr w:rsidR="000C60D3" w:rsidRPr="00067459" w:rsidTr="00067459">
        <w:trPr>
          <w:gridAfter w:val="1"/>
          <w:wAfter w:w="259" w:type="dxa"/>
          <w:trHeight w:val="26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2.5.2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3 610,0</w:t>
            </w:r>
          </w:p>
        </w:tc>
      </w:tr>
      <w:tr w:rsidR="000C60D3" w:rsidRPr="00067459" w:rsidTr="00067459">
        <w:trPr>
          <w:gridAfter w:val="1"/>
          <w:wAfter w:w="259" w:type="dxa"/>
          <w:trHeight w:val="42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2.5.2.1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73000 00230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gridAfter w:val="1"/>
          <w:wAfter w:w="259" w:type="dxa"/>
          <w:trHeight w:val="4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2.5.2.1.1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73000 00230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gridAfter w:val="1"/>
          <w:wAfter w:w="259" w:type="dxa"/>
          <w:trHeight w:val="86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2.5.2.2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74000 00240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1 250,0</w:t>
            </w:r>
          </w:p>
        </w:tc>
      </w:tr>
      <w:tr w:rsidR="000C60D3" w:rsidRPr="00067459" w:rsidTr="00067459">
        <w:trPr>
          <w:gridAfter w:val="1"/>
          <w:wAfter w:w="259" w:type="dxa"/>
          <w:trHeight w:val="44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2.5.2.2.1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74000 00240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1 250,0</w:t>
            </w:r>
          </w:p>
        </w:tc>
      </w:tr>
      <w:tr w:rsidR="000C60D3" w:rsidRPr="00067459" w:rsidTr="00067459">
        <w:trPr>
          <w:gridAfter w:val="1"/>
          <w:wAfter w:w="259" w:type="dxa"/>
          <w:trHeight w:val="63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2.5.2.3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75000 00250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240,0</w:t>
            </w:r>
          </w:p>
        </w:tc>
      </w:tr>
      <w:tr w:rsidR="000C60D3" w:rsidRPr="00067459" w:rsidTr="00067459">
        <w:trPr>
          <w:gridAfter w:val="1"/>
          <w:wAfter w:w="259" w:type="dxa"/>
          <w:trHeight w:val="63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2.5.2.3.1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75000 00250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240,0</w:t>
            </w:r>
          </w:p>
        </w:tc>
      </w:tr>
      <w:tr w:rsidR="000C60D3" w:rsidRPr="00067459" w:rsidTr="00067459">
        <w:trPr>
          <w:gridAfter w:val="1"/>
          <w:wAfter w:w="259" w:type="dxa"/>
          <w:trHeight w:val="1369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2.5.2.4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ведомственной целевой программы «Участие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на территории муниципального образования"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72000 00320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550,0</w:t>
            </w:r>
          </w:p>
        </w:tc>
      </w:tr>
      <w:tr w:rsidR="000C60D3" w:rsidRPr="00067459" w:rsidTr="00067459">
        <w:trPr>
          <w:gridAfter w:val="1"/>
          <w:wAfter w:w="259" w:type="dxa"/>
          <w:trHeight w:val="46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2.5.2.4.1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72000 00320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550,0</w:t>
            </w:r>
          </w:p>
        </w:tc>
      </w:tr>
      <w:tr w:rsidR="000C60D3" w:rsidRPr="00067459" w:rsidTr="00067459">
        <w:trPr>
          <w:gridAfter w:val="1"/>
          <w:wAfter w:w="259" w:type="dxa"/>
          <w:trHeight w:val="22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0C60D3" w:rsidRPr="00067459" w:rsidTr="00067459">
        <w:trPr>
          <w:gridAfter w:val="1"/>
          <w:wAfter w:w="259" w:type="dxa"/>
          <w:trHeight w:val="22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2.6.1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0C60D3" w:rsidRPr="00067459" w:rsidTr="00067459">
        <w:trPr>
          <w:gridAfter w:val="1"/>
          <w:wAfter w:w="259" w:type="dxa"/>
          <w:trHeight w:val="8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2.6.1.1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76000 00260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7 080,0</w:t>
            </w:r>
          </w:p>
        </w:tc>
      </w:tr>
      <w:tr w:rsidR="000C60D3" w:rsidRPr="00067459" w:rsidTr="00067459">
        <w:trPr>
          <w:gridAfter w:val="1"/>
          <w:wAfter w:w="259" w:type="dxa"/>
          <w:trHeight w:val="43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2.6.1.1.1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76000 00260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7 080,0</w:t>
            </w:r>
          </w:p>
        </w:tc>
      </w:tr>
      <w:tr w:rsidR="000C60D3" w:rsidRPr="00067459" w:rsidTr="00067459">
        <w:trPr>
          <w:gridAfter w:val="1"/>
          <w:wAfter w:w="259" w:type="dxa"/>
          <w:trHeight w:val="65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2.6.1.2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77000 00270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1 670,0</w:t>
            </w:r>
          </w:p>
        </w:tc>
      </w:tr>
      <w:tr w:rsidR="000C60D3" w:rsidRPr="00067459" w:rsidTr="00067459">
        <w:trPr>
          <w:gridAfter w:val="1"/>
          <w:wAfter w:w="259" w:type="dxa"/>
          <w:trHeight w:val="65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2.6.1.2.1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77000 00270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1 670,0</w:t>
            </w:r>
          </w:p>
        </w:tc>
      </w:tr>
      <w:tr w:rsidR="000C60D3" w:rsidRPr="00067459" w:rsidTr="00067459">
        <w:trPr>
          <w:gridAfter w:val="1"/>
          <w:wAfter w:w="259" w:type="dxa"/>
          <w:trHeight w:val="1969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2.6.1.3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ведомственной целевой программы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71000 00310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300,0</w:t>
            </w:r>
          </w:p>
        </w:tc>
      </w:tr>
      <w:tr w:rsidR="000C60D3" w:rsidRPr="00067459" w:rsidTr="00067459">
        <w:trPr>
          <w:gridAfter w:val="1"/>
          <w:wAfter w:w="259" w:type="dxa"/>
          <w:trHeight w:val="43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2.6.1.3.1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71000 00310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300,0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11 030,2</w:t>
            </w:r>
          </w:p>
        </w:tc>
      </w:tr>
      <w:tr w:rsidR="000C60D3" w:rsidRPr="00067459" w:rsidTr="00067459">
        <w:trPr>
          <w:gridAfter w:val="1"/>
          <w:wAfter w:w="259" w:type="dxa"/>
          <w:trHeight w:val="22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2.7.1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955,0</w:t>
            </w:r>
          </w:p>
        </w:tc>
      </w:tr>
      <w:tr w:rsidR="000C60D3" w:rsidRPr="00067459" w:rsidTr="00067459">
        <w:trPr>
          <w:gridAfter w:val="1"/>
          <w:wAfter w:w="259" w:type="dxa"/>
          <w:trHeight w:val="642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2.7.1.1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50500 00110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955,0</w:t>
            </w:r>
          </w:p>
        </w:tc>
      </w:tr>
      <w:tr w:rsidR="000C60D3" w:rsidRPr="00067459" w:rsidTr="00067459">
        <w:trPr>
          <w:gridAfter w:val="1"/>
          <w:wAfter w:w="259" w:type="dxa"/>
          <w:trHeight w:val="26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2.7.1.1.1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50500 00110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955,0</w:t>
            </w:r>
          </w:p>
        </w:tc>
      </w:tr>
      <w:tr w:rsidR="000C60D3" w:rsidRPr="00067459" w:rsidTr="00067459">
        <w:trPr>
          <w:gridAfter w:val="1"/>
          <w:wAfter w:w="259" w:type="dxa"/>
          <w:trHeight w:val="25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2.7.2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10 075,2</w:t>
            </w:r>
          </w:p>
        </w:tc>
      </w:tr>
      <w:tr w:rsidR="000C60D3" w:rsidRPr="00067459" w:rsidTr="00067459">
        <w:trPr>
          <w:gridAfter w:val="1"/>
          <w:wAfter w:w="259" w:type="dxa"/>
          <w:trHeight w:val="93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2.7.2.1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51100 G0860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7 696,9</w:t>
            </w:r>
          </w:p>
        </w:tc>
      </w:tr>
      <w:tr w:rsidR="000C60D3" w:rsidRPr="00067459" w:rsidTr="00067459">
        <w:trPr>
          <w:gridAfter w:val="1"/>
          <w:wAfter w:w="259" w:type="dxa"/>
          <w:trHeight w:val="24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2.7.2.1.1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51100 G0860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7 696,9</w:t>
            </w:r>
          </w:p>
        </w:tc>
      </w:tr>
      <w:tr w:rsidR="000C60D3" w:rsidRPr="00067459" w:rsidTr="00067459">
        <w:trPr>
          <w:gridAfter w:val="1"/>
          <w:wAfter w:w="259" w:type="dxa"/>
          <w:trHeight w:val="848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2.7.2.2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51100 G0870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2 378,3</w:t>
            </w:r>
          </w:p>
        </w:tc>
      </w:tr>
      <w:tr w:rsidR="000C60D3" w:rsidRPr="00067459" w:rsidTr="00067459">
        <w:trPr>
          <w:gridAfter w:val="1"/>
          <w:wAfter w:w="259" w:type="dxa"/>
          <w:trHeight w:val="21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2.7.2.2.1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51100 G0870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2 378,3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gridAfter w:val="1"/>
          <w:wAfter w:w="259" w:type="dxa"/>
          <w:trHeight w:val="23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2.8.1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gridAfter w:val="1"/>
          <w:wAfter w:w="259" w:type="dxa"/>
          <w:trHeight w:val="86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2.8.1.1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78000 00280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gridAfter w:val="1"/>
          <w:wAfter w:w="259" w:type="dxa"/>
          <w:trHeight w:val="4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2.8.1.1.1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78000 00280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gridAfter w:val="1"/>
          <w:wAfter w:w="259" w:type="dxa"/>
          <w:trHeight w:val="23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2.9.1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gridAfter w:val="1"/>
          <w:wAfter w:w="259" w:type="dxa"/>
          <w:trHeight w:val="443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2.9.1.1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45700 00120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gridAfter w:val="1"/>
          <w:wAfter w:w="259" w:type="dxa"/>
          <w:trHeight w:val="48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2.9.1.1.1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45700 00120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gridAfter w:val="1"/>
          <w:wAfter w:w="259" w:type="dxa"/>
          <w:trHeight w:val="24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148 778,9</w:t>
            </w:r>
          </w:p>
        </w:tc>
      </w:tr>
      <w:tr w:rsidR="000C60D3" w:rsidRPr="00067459" w:rsidTr="00067459">
        <w:trPr>
          <w:gridAfter w:val="1"/>
          <w:wAfter w:w="259" w:type="dxa"/>
          <w:trHeight w:val="225"/>
        </w:trPr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C60D3" w:rsidRPr="00067459" w:rsidTr="00067459">
        <w:trPr>
          <w:gridAfter w:val="1"/>
          <w:wAfter w:w="259" w:type="dxa"/>
          <w:trHeight w:val="270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0C60D3" w:rsidRPr="00067459" w:rsidTr="00067459">
        <w:trPr>
          <w:gridAfter w:val="1"/>
          <w:wAfter w:w="259" w:type="dxa"/>
          <w:trHeight w:val="270"/>
        </w:trPr>
        <w:tc>
          <w:tcPr>
            <w:tcW w:w="92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Муниципальный округ Звездное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67459">
              <w:rPr>
                <w:b/>
                <w:bCs/>
                <w:sz w:val="18"/>
                <w:szCs w:val="18"/>
              </w:rPr>
              <w:t xml:space="preserve">М.А.Разинков                                         </w:t>
            </w:r>
          </w:p>
        </w:tc>
      </w:tr>
    </w:tbl>
    <w:p w:rsidR="000C60D3" w:rsidRPr="00067459" w:rsidRDefault="000C60D3" w:rsidP="0073055F">
      <w:pPr>
        <w:jc w:val="both"/>
        <w:rPr>
          <w:b/>
          <w:sz w:val="22"/>
          <w:szCs w:val="22"/>
        </w:rPr>
      </w:pPr>
    </w:p>
    <w:p w:rsidR="000C60D3" w:rsidRPr="00067459" w:rsidRDefault="000C60D3" w:rsidP="0073055F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br w:type="page"/>
      </w:r>
    </w:p>
    <w:tbl>
      <w:tblPr>
        <w:tblW w:w="8953" w:type="dxa"/>
        <w:tblInd w:w="93" w:type="dxa"/>
        <w:tblLook w:val="0000"/>
      </w:tblPr>
      <w:tblGrid>
        <w:gridCol w:w="1020"/>
        <w:gridCol w:w="4100"/>
        <w:gridCol w:w="778"/>
        <w:gridCol w:w="1120"/>
        <w:gridCol w:w="835"/>
        <w:gridCol w:w="1100"/>
      </w:tblGrid>
      <w:tr w:rsidR="000C60D3" w:rsidRPr="00067459" w:rsidTr="0006745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Приложение 3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совета МО МО Звездное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от 14.12.2017 № 9-1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                                        Распределение бюджетных ассигнований по разделам, подразделам                                 </w:t>
            </w:r>
          </w:p>
        </w:tc>
      </w:tr>
      <w:tr w:rsidR="000C60D3" w:rsidRPr="00067459" w:rsidTr="00067459">
        <w:trPr>
          <w:trHeight w:val="255"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целевым статьям, группам видов расходов местного бюджета</w:t>
            </w:r>
          </w:p>
        </w:tc>
      </w:tr>
      <w:tr w:rsidR="000C60D3" w:rsidRPr="00067459" w:rsidTr="00067459">
        <w:trPr>
          <w:trHeight w:val="255"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муниципального образования Муниципальный округ Звездное на 2018 год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  <w:r w:rsidRPr="00067459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8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Номер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раздела/ под-раздела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вида расходов (группа)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Сумма         (тыс. руб.)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29 340,1</w:t>
            </w:r>
          </w:p>
        </w:tc>
      </w:tr>
      <w:tr w:rsidR="000C60D3" w:rsidRPr="00067459" w:rsidTr="00067459">
        <w:trPr>
          <w:trHeight w:val="6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trHeight w:val="2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trHeight w:val="113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trHeight w:val="9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2 997,6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1 296,0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1.2.1.1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1 030,8</w:t>
            </w:r>
          </w:p>
        </w:tc>
      </w:tr>
      <w:tr w:rsidR="000C60D3" w:rsidRPr="00067459" w:rsidTr="00067459">
        <w:trPr>
          <w:trHeight w:val="10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1.2.1.1.1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1 030,8</w:t>
            </w:r>
          </w:p>
        </w:tc>
      </w:tr>
      <w:tr w:rsidR="000C60D3" w:rsidRPr="00067459" w:rsidTr="00067459">
        <w:trPr>
          <w:trHeight w:val="6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1.2.1.2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265,2</w:t>
            </w:r>
          </w:p>
        </w:tc>
      </w:tr>
      <w:tr w:rsidR="000C60D3" w:rsidRPr="00067459" w:rsidTr="00067459">
        <w:trPr>
          <w:trHeight w:val="10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1.2.1.2.1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265,2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1 701,6</w:t>
            </w:r>
          </w:p>
        </w:tc>
      </w:tr>
      <w:tr w:rsidR="000C60D3" w:rsidRPr="00067459" w:rsidTr="00067459">
        <w:trPr>
          <w:trHeight w:val="11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1.2.2.1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1 472,6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1.2.2.2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142,0</w:t>
            </w:r>
          </w:p>
        </w:tc>
      </w:tr>
      <w:tr w:rsidR="000C60D3" w:rsidRPr="00067459" w:rsidTr="00067459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1.2.2.3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87,0</w:t>
            </w:r>
          </w:p>
        </w:tc>
      </w:tr>
      <w:tr w:rsidR="000C60D3" w:rsidRPr="00067459" w:rsidTr="00067459">
        <w:trPr>
          <w:trHeight w:val="9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23 559,0</w:t>
            </w:r>
          </w:p>
        </w:tc>
      </w:tr>
      <w:tr w:rsidR="000C60D3" w:rsidRPr="00067459" w:rsidTr="00067459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1.3.1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trHeight w:val="11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1.3.1.1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1 223,5</w:t>
            </w:r>
          </w:p>
        </w:tc>
      </w:tr>
      <w:tr w:rsidR="000C60D3" w:rsidRPr="00067459" w:rsidTr="00067459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1.3.2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19 032,9</w:t>
            </w:r>
          </w:p>
        </w:tc>
      </w:tr>
      <w:tr w:rsidR="000C60D3" w:rsidRPr="00067459" w:rsidTr="00067459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1.3.2.1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19 032,9</w:t>
            </w:r>
          </w:p>
        </w:tc>
      </w:tr>
      <w:tr w:rsidR="000C60D3" w:rsidRPr="00067459" w:rsidTr="00067459">
        <w:trPr>
          <w:trHeight w:val="10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1.3.2.1.1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14 590,2</w:t>
            </w:r>
          </w:p>
        </w:tc>
      </w:tr>
      <w:tr w:rsidR="000C60D3" w:rsidRPr="00067459" w:rsidTr="00067459">
        <w:trPr>
          <w:trHeight w:val="4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1.3.2.1.2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4 432,7</w:t>
            </w:r>
          </w:p>
        </w:tc>
      </w:tr>
      <w:tr w:rsidR="000C60D3" w:rsidRPr="00067459" w:rsidTr="00067459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1.3.2.1.3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trHeight w:val="9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1.3.3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09200 G0100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6,9</w:t>
            </w:r>
          </w:p>
        </w:tc>
      </w:tr>
      <w:tr w:rsidR="000C60D3" w:rsidRPr="00067459" w:rsidTr="00067459">
        <w:trPr>
          <w:trHeight w:val="39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1.3.3.1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09200 G0100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6,9</w:t>
            </w:r>
          </w:p>
        </w:tc>
      </w:tr>
      <w:tr w:rsidR="000C60D3" w:rsidRPr="00067459" w:rsidTr="00067459">
        <w:trPr>
          <w:trHeight w:val="83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Cs/>
                <w:sz w:val="16"/>
                <w:szCs w:val="16"/>
              </w:rPr>
            </w:pPr>
            <w:r w:rsidRPr="00067459">
              <w:rPr>
                <w:iCs/>
                <w:sz w:val="16"/>
                <w:szCs w:val="16"/>
              </w:rPr>
              <w:t>1.3.4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3 295,7</w:t>
            </w:r>
          </w:p>
        </w:tc>
      </w:tr>
      <w:tr w:rsidR="000C60D3" w:rsidRPr="00067459" w:rsidTr="00067459">
        <w:trPr>
          <w:trHeight w:val="10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1.3.4.1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3 043,3</w:t>
            </w:r>
          </w:p>
        </w:tc>
      </w:tr>
      <w:tr w:rsidR="000C60D3" w:rsidRPr="00067459" w:rsidTr="00067459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13.4.2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252,4</w:t>
            </w:r>
          </w:p>
        </w:tc>
      </w:tr>
      <w:tr w:rsidR="000C60D3" w:rsidRPr="00067459" w:rsidTr="00067459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trHeight w:val="2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1.4.1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07000 00060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trHeight w:val="23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1.4.1.1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07000 00060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1 550,0</w:t>
            </w:r>
          </w:p>
        </w:tc>
      </w:tr>
      <w:tr w:rsidR="000C60D3" w:rsidRPr="00067459" w:rsidTr="00067459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1.5.1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09000 00070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50,0</w:t>
            </w:r>
          </w:p>
        </w:tc>
      </w:tr>
      <w:tr w:rsidR="000C60D3" w:rsidRPr="00067459" w:rsidTr="00067459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1.5.1.1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09000 00070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60D3" w:rsidRPr="00067459" w:rsidTr="00067459">
        <w:trPr>
          <w:trHeight w:val="2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1.5.2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09200 00080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1 500,0</w:t>
            </w:r>
          </w:p>
        </w:tc>
      </w:tr>
      <w:tr w:rsidR="000C60D3" w:rsidRPr="00067459" w:rsidTr="00067459">
        <w:trPr>
          <w:trHeight w:val="39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1.5.2.1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09200 00080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1 500,0</w:t>
            </w:r>
          </w:p>
        </w:tc>
      </w:tr>
      <w:tr w:rsidR="000C60D3" w:rsidRPr="00067459" w:rsidTr="00067459">
        <w:trPr>
          <w:trHeight w:val="43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trHeight w:val="6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trHeight w:val="81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71000 00210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130,0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51000 00090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51000 00090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306,0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0C60D3" w:rsidRPr="00067459" w:rsidTr="00067459">
        <w:trPr>
          <w:trHeight w:val="63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72000 00220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73 178,0</w:t>
            </w:r>
          </w:p>
        </w:tc>
      </w:tr>
      <w:tr w:rsidR="000C60D3" w:rsidRPr="00067459" w:rsidTr="00067459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4.1.1.1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72000 00220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73 178,0</w:t>
            </w:r>
          </w:p>
        </w:tc>
      </w:tr>
      <w:tr w:rsidR="000C60D3" w:rsidRPr="00067459" w:rsidTr="00067459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4.1.2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благоустройство территории муниципального образования за счет субсидии из бюджета Санкт-Петербурга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79000 M0220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9 950,0</w:t>
            </w:r>
          </w:p>
        </w:tc>
      </w:tr>
      <w:tr w:rsidR="000C60D3" w:rsidRPr="00067459" w:rsidTr="00067459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4.1.2.1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79000 M0220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9 950,0</w:t>
            </w:r>
          </w:p>
        </w:tc>
      </w:tr>
      <w:tr w:rsidR="000C60D3" w:rsidRPr="00067459" w:rsidTr="00067459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4.1.3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79000 S0220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8 442,6</w:t>
            </w:r>
          </w:p>
        </w:tc>
      </w:tr>
      <w:tr w:rsidR="000C60D3" w:rsidRPr="00067459" w:rsidTr="00067459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4.1.3.1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79000 S0220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8 442,6</w:t>
            </w:r>
          </w:p>
        </w:tc>
      </w:tr>
      <w:tr w:rsidR="000C60D3" w:rsidRPr="00067459" w:rsidTr="00067459">
        <w:trPr>
          <w:trHeight w:val="21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3 630,0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0C60D3" w:rsidRPr="00067459" w:rsidTr="00067459">
        <w:trPr>
          <w:trHeight w:val="6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профессиональную подготовку, переподготовку и повышение валификации муниципальных служащих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42800 00100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20,0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8"/>
                <w:szCs w:val="18"/>
              </w:rPr>
            </w:pPr>
            <w:r w:rsidRPr="00067459">
              <w:rPr>
                <w:i/>
                <w:iCs/>
                <w:sz w:val="18"/>
                <w:szCs w:val="18"/>
              </w:rPr>
              <w:t>5.1.1.1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42800 00100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20,0</w:t>
            </w:r>
          </w:p>
        </w:tc>
      </w:tr>
      <w:tr w:rsidR="000C60D3" w:rsidRPr="00067459" w:rsidTr="00067459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3 610,0</w:t>
            </w:r>
          </w:p>
        </w:tc>
      </w:tr>
      <w:tr w:rsidR="000C60D3" w:rsidRPr="00067459" w:rsidTr="00067459">
        <w:trPr>
          <w:trHeight w:val="42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73000 00230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trHeight w:val="4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5.2.1.1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73000 00230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trHeight w:val="9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5.2.2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74000 00240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1 250,0</w:t>
            </w:r>
          </w:p>
        </w:tc>
      </w:tr>
      <w:tr w:rsidR="000C60D3" w:rsidRPr="00067459" w:rsidTr="00067459">
        <w:trPr>
          <w:trHeight w:val="4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5.2.2.1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74000 00240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1 250,0</w:t>
            </w:r>
          </w:p>
        </w:tc>
      </w:tr>
      <w:tr w:rsidR="000C60D3" w:rsidRPr="00067459" w:rsidTr="00067459">
        <w:trPr>
          <w:trHeight w:val="6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5.2.3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75000 00250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240,0</w:t>
            </w:r>
          </w:p>
        </w:tc>
      </w:tr>
      <w:tr w:rsidR="000C60D3" w:rsidRPr="00067459" w:rsidTr="00067459">
        <w:trPr>
          <w:trHeight w:val="3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5.2.3.1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75000 00250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240,0</w:t>
            </w:r>
          </w:p>
        </w:tc>
      </w:tr>
      <w:tr w:rsidR="000C60D3" w:rsidRPr="00067459" w:rsidTr="00067459">
        <w:trPr>
          <w:trHeight w:val="14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5.2.4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ведомственной целевой программы «Участие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на территории муниципального образования»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72000 00320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550,0</w:t>
            </w:r>
          </w:p>
        </w:tc>
      </w:tr>
      <w:tr w:rsidR="000C60D3" w:rsidRPr="00067459" w:rsidTr="00067459">
        <w:trPr>
          <w:trHeight w:val="4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5.2.4.1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72000 00320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550,0</w:t>
            </w:r>
          </w:p>
        </w:tc>
      </w:tr>
      <w:tr w:rsidR="000C60D3" w:rsidRPr="00067459" w:rsidTr="00067459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0C60D3" w:rsidRPr="00067459" w:rsidTr="00067459">
        <w:trPr>
          <w:trHeight w:val="3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0C60D3" w:rsidRPr="00067459" w:rsidTr="00067459">
        <w:trPr>
          <w:trHeight w:val="3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76000 00260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7 080,0</w:t>
            </w:r>
          </w:p>
        </w:tc>
      </w:tr>
      <w:tr w:rsidR="000C60D3" w:rsidRPr="00067459" w:rsidTr="00067459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6.1.1.1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76000 00260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7 080,0</w:t>
            </w:r>
          </w:p>
        </w:tc>
      </w:tr>
      <w:tr w:rsidR="000C60D3" w:rsidRPr="00067459" w:rsidTr="00067459">
        <w:trPr>
          <w:trHeight w:val="8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6.1.2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77000 00270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1 670,0</w:t>
            </w:r>
          </w:p>
        </w:tc>
      </w:tr>
      <w:tr w:rsidR="000C60D3" w:rsidRPr="00067459" w:rsidTr="00067459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6.1.2.1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77000 00270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1 670,0</w:t>
            </w:r>
          </w:p>
        </w:tc>
      </w:tr>
      <w:tr w:rsidR="000C60D3" w:rsidRPr="00067459" w:rsidTr="00067459">
        <w:trPr>
          <w:trHeight w:val="21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6.1.3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реализацию ведомственной целевой программы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71000 00310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300,0</w:t>
            </w:r>
          </w:p>
        </w:tc>
      </w:tr>
      <w:tr w:rsidR="000C60D3" w:rsidRPr="00067459" w:rsidTr="00067459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6.1.3.1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71000 00310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300,0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11 030,2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955,0</w:t>
            </w:r>
          </w:p>
        </w:tc>
      </w:tr>
      <w:tr w:rsidR="000C60D3" w:rsidRPr="00067459" w:rsidTr="00067459">
        <w:trPr>
          <w:trHeight w:val="80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Пенсии за выслугу лет и ежемесячная доплата за стаж,лицам, замещавщим должности муниципальной службы,  а также доплата за стаж лицам, замещавшим муниципальные должности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50500 00110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955,0</w:t>
            </w:r>
          </w:p>
        </w:tc>
      </w:tr>
      <w:tr w:rsidR="000C60D3" w:rsidRPr="00067459" w:rsidTr="00067459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50500 00110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955,0</w:t>
            </w:r>
          </w:p>
        </w:tc>
      </w:tr>
      <w:tr w:rsidR="000C60D3" w:rsidRPr="00067459" w:rsidTr="00067459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10 075,2</w:t>
            </w:r>
          </w:p>
        </w:tc>
      </w:tr>
      <w:tr w:rsidR="000C60D3" w:rsidRPr="00067459" w:rsidTr="00067459">
        <w:trPr>
          <w:trHeight w:val="8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51100 G0860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7 696,9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7.2.1.1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51100 G0860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7 696,9</w:t>
            </w:r>
          </w:p>
        </w:tc>
      </w:tr>
      <w:tr w:rsidR="000C60D3" w:rsidRPr="00067459" w:rsidTr="00067459">
        <w:trPr>
          <w:trHeight w:val="8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7.2.2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51100 G0870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2 378,3</w:t>
            </w:r>
          </w:p>
        </w:tc>
      </w:tr>
      <w:tr w:rsidR="000C60D3" w:rsidRPr="00067459" w:rsidTr="00067459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7.2.2.1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51100 G0870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2 378,3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trHeight w:val="90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78000 00280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trHeight w:val="4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8.1.1.1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78000 00280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1 570,0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trHeight w:val="4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45700 00120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9.1.1.1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45700 00120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i/>
                <w:iCs/>
                <w:sz w:val="16"/>
                <w:szCs w:val="16"/>
              </w:rPr>
            </w:pPr>
            <w:r w:rsidRPr="00067459">
              <w:rPr>
                <w:i/>
                <w:iCs/>
                <w:sz w:val="16"/>
                <w:szCs w:val="16"/>
              </w:rPr>
              <w:t>2 152,0</w:t>
            </w:r>
          </w:p>
        </w:tc>
      </w:tr>
      <w:tr w:rsidR="000C60D3" w:rsidRPr="00067459" w:rsidTr="00067459">
        <w:trPr>
          <w:trHeight w:val="25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148 778,9</w:t>
            </w:r>
          </w:p>
        </w:tc>
      </w:tr>
      <w:tr w:rsidR="000C60D3" w:rsidRPr="00067459" w:rsidTr="00067459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60D3" w:rsidRPr="00067459" w:rsidTr="00067459">
        <w:trPr>
          <w:trHeight w:val="270"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0C60D3" w:rsidRPr="00067459" w:rsidTr="00067459">
        <w:trPr>
          <w:trHeight w:val="270"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Муниципальный округ Звездное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67459">
              <w:rPr>
                <w:b/>
                <w:bCs/>
                <w:sz w:val="18"/>
                <w:szCs w:val="18"/>
              </w:rPr>
              <w:t xml:space="preserve">М.А.Разинков                                         </w:t>
            </w:r>
          </w:p>
        </w:tc>
      </w:tr>
    </w:tbl>
    <w:p w:rsidR="000C60D3" w:rsidRPr="00067459" w:rsidRDefault="000C60D3" w:rsidP="0073055F">
      <w:pPr>
        <w:jc w:val="both"/>
        <w:rPr>
          <w:b/>
          <w:sz w:val="22"/>
          <w:szCs w:val="22"/>
        </w:rPr>
      </w:pPr>
    </w:p>
    <w:p w:rsidR="000C60D3" w:rsidRPr="00067459" w:rsidRDefault="000C60D3" w:rsidP="0073055F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br w:type="page"/>
      </w:r>
    </w:p>
    <w:tbl>
      <w:tblPr>
        <w:tblW w:w="8920" w:type="dxa"/>
        <w:tblInd w:w="93" w:type="dxa"/>
        <w:tblLook w:val="0000"/>
      </w:tblPr>
      <w:tblGrid>
        <w:gridCol w:w="1160"/>
        <w:gridCol w:w="2700"/>
        <w:gridCol w:w="3760"/>
        <w:gridCol w:w="1300"/>
      </w:tblGrid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к Решению муниципального </w:t>
            </w:r>
          </w:p>
        </w:tc>
      </w:tr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                                                                                                             Совета МО МО Звездное</w:t>
            </w:r>
          </w:p>
        </w:tc>
      </w:tr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от 14.12.2017 № 9-1</w:t>
            </w:r>
          </w:p>
        </w:tc>
      </w:tr>
      <w:tr w:rsidR="000C60D3" w:rsidRPr="00067459" w:rsidTr="00067459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 Источники внутреннего финансирования дефицита местного бюджета </w:t>
            </w:r>
          </w:p>
        </w:tc>
      </w:tr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                  муниципального образования Муниципальный округ Звездное на 2018 год</w:t>
            </w:r>
          </w:p>
        </w:tc>
      </w:tr>
      <w:tr w:rsidR="000C60D3" w:rsidRPr="00067459" w:rsidTr="00067459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Код КИФДБ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Сумма  (тыс.руб.)</w:t>
            </w:r>
          </w:p>
        </w:tc>
      </w:tr>
      <w:tr w:rsidR="000C60D3" w:rsidRPr="00067459" w:rsidTr="00067459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2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4</w:t>
            </w: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10 794,3</w:t>
            </w:r>
          </w:p>
        </w:tc>
      </w:tr>
      <w:tr w:rsidR="000C60D3" w:rsidRPr="00067459" w:rsidTr="0006745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137 984,6</w:t>
            </w: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137 984,6</w:t>
            </w: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1.1.1.1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137 984,6</w:t>
            </w:r>
          </w:p>
        </w:tc>
      </w:tr>
      <w:tr w:rsidR="000C60D3" w:rsidRPr="00067459" w:rsidTr="00067459">
        <w:trPr>
          <w:trHeight w:val="9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1.1.1.1.1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948 01 05 02 01 03 0000 510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137 984,6</w:t>
            </w:r>
          </w:p>
        </w:tc>
      </w:tr>
      <w:tr w:rsidR="000C60D3" w:rsidRPr="00067459" w:rsidTr="0006745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148 778,9</w:t>
            </w: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148 778,9</w:t>
            </w: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1.2.1.1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148 778,9</w:t>
            </w:r>
          </w:p>
        </w:tc>
      </w:tr>
      <w:tr w:rsidR="000C60D3" w:rsidRPr="00067459" w:rsidTr="00067459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1.2.1.1.1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948 01 05 02 01 03 0000 610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148 778,9</w:t>
            </w:r>
          </w:p>
        </w:tc>
      </w:tr>
      <w:tr w:rsidR="000C60D3" w:rsidRPr="00067459" w:rsidTr="00067459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Итого источников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10 794,3</w:t>
            </w:r>
          </w:p>
        </w:tc>
      </w:tr>
      <w:tr w:rsidR="000C60D3" w:rsidRPr="00067459" w:rsidTr="00067459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0C60D3" w:rsidRPr="00067459" w:rsidTr="00067459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Муниципальный округ Звездное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67459">
              <w:rPr>
                <w:b/>
                <w:bCs/>
                <w:sz w:val="18"/>
                <w:szCs w:val="18"/>
              </w:rPr>
              <w:t xml:space="preserve">М.А.Разинков                                         </w:t>
            </w:r>
          </w:p>
        </w:tc>
      </w:tr>
    </w:tbl>
    <w:p w:rsidR="000C60D3" w:rsidRPr="00067459" w:rsidRDefault="000C60D3" w:rsidP="0073055F">
      <w:pPr>
        <w:jc w:val="both"/>
        <w:rPr>
          <w:b/>
          <w:sz w:val="22"/>
          <w:szCs w:val="22"/>
        </w:rPr>
      </w:pPr>
    </w:p>
    <w:p w:rsidR="000C60D3" w:rsidRPr="00067459" w:rsidRDefault="000C60D3" w:rsidP="0073055F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br w:type="page"/>
      </w:r>
    </w:p>
    <w:tbl>
      <w:tblPr>
        <w:tblW w:w="9132" w:type="dxa"/>
        <w:tblInd w:w="93" w:type="dxa"/>
        <w:tblLook w:val="0000"/>
      </w:tblPr>
      <w:tblGrid>
        <w:gridCol w:w="1072"/>
        <w:gridCol w:w="1960"/>
        <w:gridCol w:w="6100"/>
      </w:tblGrid>
      <w:tr w:rsidR="000C60D3" w:rsidRPr="00067459" w:rsidTr="00067459">
        <w:trPr>
          <w:trHeight w:val="24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Приложение 5</w:t>
            </w:r>
          </w:p>
        </w:tc>
      </w:tr>
      <w:tr w:rsidR="000C60D3" w:rsidRPr="00067459" w:rsidTr="00067459">
        <w:trPr>
          <w:trHeight w:val="22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0C60D3" w:rsidRPr="00067459" w:rsidTr="00067459">
        <w:trPr>
          <w:trHeight w:val="24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Совета МО МО Звездное</w:t>
            </w:r>
          </w:p>
        </w:tc>
      </w:tr>
      <w:tr w:rsidR="000C60D3" w:rsidRPr="00067459" w:rsidTr="00067459">
        <w:trPr>
          <w:trHeight w:val="25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от 14.12.2017 № 9-1</w:t>
            </w:r>
          </w:p>
        </w:tc>
      </w:tr>
      <w:tr w:rsidR="000C60D3" w:rsidRPr="00067459" w:rsidTr="00067459">
        <w:trPr>
          <w:trHeight w:val="25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                                                      Перечень главных администраторов   </w:t>
            </w:r>
          </w:p>
        </w:tc>
      </w:tr>
      <w:tr w:rsidR="000C60D3" w:rsidRPr="00067459" w:rsidTr="00067459">
        <w:trPr>
          <w:trHeight w:val="255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                            доходов местного бюджета муниципального образования  </w:t>
            </w:r>
          </w:p>
        </w:tc>
      </w:tr>
      <w:tr w:rsidR="000C60D3" w:rsidRPr="00067459" w:rsidTr="00067459">
        <w:trPr>
          <w:trHeight w:val="255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                                           Муниципальный округ Звездное в 2018 году</w:t>
            </w:r>
          </w:p>
        </w:tc>
      </w:tr>
      <w:tr w:rsidR="000C60D3" w:rsidRPr="00067459" w:rsidTr="00067459">
        <w:trPr>
          <w:trHeight w:val="25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администра-тора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доходов бюджета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Наименование</w:t>
            </w:r>
          </w:p>
        </w:tc>
      </w:tr>
      <w:tr w:rsidR="000C60D3" w:rsidRPr="00067459" w:rsidTr="00067459">
        <w:trPr>
          <w:trHeight w:val="24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0C60D3" w:rsidRPr="00067459" w:rsidTr="00067459">
        <w:trPr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1 05 01011 01 0000 110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C60D3" w:rsidRPr="00067459" w:rsidTr="00067459">
        <w:trPr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1 05 01021 01 0000 110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0C60D3" w:rsidRPr="00067459" w:rsidTr="00067459">
        <w:trPr>
          <w:trHeight w:val="21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1 05 02010 02 0000 110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0C60D3" w:rsidRPr="00067459" w:rsidTr="00067459">
        <w:trPr>
          <w:trHeight w:val="39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1 05 04030 02 0000 110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</w:tr>
      <w:tr w:rsidR="000C60D3" w:rsidRPr="00067459" w:rsidTr="00067459">
        <w:trPr>
          <w:trHeight w:val="39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1 16 06000 01 0000 140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Государственная административно-техническая инспекция Санкт-Петербурга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Государственная жилищная инспекция Санкт-Петербкрга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Комитет по печати и взаимодействию со средствами массовой информации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Администрация Московского района Санкт-Петербурга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1 16 90030 03 0200 140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</w:tr>
      <w:tr w:rsidR="000C60D3" w:rsidRPr="00067459" w:rsidTr="00067459">
        <w:trPr>
          <w:trHeight w:val="6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Комитет по благоустройству Санкт-Петербурга</w:t>
            </w:r>
          </w:p>
        </w:tc>
      </w:tr>
      <w:tr w:rsidR="000C60D3" w:rsidRPr="00067459" w:rsidTr="00067459">
        <w:trPr>
          <w:trHeight w:val="79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1 13 02993 03 0000 130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0C60D3" w:rsidRPr="00067459" w:rsidTr="00067459">
        <w:trPr>
          <w:trHeight w:val="4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b/>
                <w:bCs/>
                <w:sz w:val="16"/>
                <w:szCs w:val="16"/>
              </w:rPr>
            </w:pPr>
            <w:r w:rsidRPr="00067459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Звездное</w:t>
            </w:r>
          </w:p>
        </w:tc>
      </w:tr>
      <w:tr w:rsidR="000C60D3" w:rsidRPr="00067459" w:rsidTr="00067459">
        <w:trPr>
          <w:trHeight w:val="12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1 14 02032 03 0000 410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C60D3" w:rsidRPr="00067459" w:rsidTr="00067459">
        <w:trPr>
          <w:trHeight w:val="123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1 14 02032 03 0000 440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C60D3" w:rsidRPr="00067459" w:rsidTr="00067459">
        <w:trPr>
          <w:trHeight w:val="13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1 14 02033 03 0000 410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Доходы от реализации иного иного имущества, находящегося в муниципальной 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60D3" w:rsidRPr="00067459" w:rsidTr="00067459">
        <w:trPr>
          <w:trHeight w:val="122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1 14 02033 03 0000 440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60D3" w:rsidRPr="00067459" w:rsidTr="00067459">
        <w:trPr>
          <w:trHeight w:val="43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1 17 01030 03 0000 180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4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1 17 05030 03 0000 180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4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2 02 19999 03 0000 151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Прочие дотации бюджетам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4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 2 02 29999 03 0000 151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83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2 02 30024 03 0100 151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0C60D3" w:rsidRPr="00067459" w:rsidTr="00067459">
        <w:trPr>
          <w:trHeight w:val="124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2 02 30024 03 0200 151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0C60D3" w:rsidRPr="00067459" w:rsidTr="00067459">
        <w:trPr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2 02 30027 03 0100 151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 на содержание ребёнка в семье опекуна и приёмной семье</w:t>
            </w:r>
          </w:p>
        </w:tc>
      </w:tr>
      <w:tr w:rsidR="000C60D3" w:rsidRPr="00067459" w:rsidTr="00067459">
        <w:trPr>
          <w:trHeight w:val="4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2 02 30027 03 0200 151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 на вознаграждение, причитающееся приёмному родителю</w:t>
            </w:r>
          </w:p>
        </w:tc>
      </w:tr>
      <w:tr w:rsidR="000C60D3" w:rsidRPr="00067459" w:rsidTr="00067459">
        <w:trPr>
          <w:trHeight w:val="67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2 03 03000 03 0000 180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4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2 07 03000 03 0000 180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 xml:space="preserve">Прочие безвозмездные поступления в  бюджеты внутригородских муниципальных образований городов федерального значения  </w:t>
            </w:r>
          </w:p>
        </w:tc>
      </w:tr>
      <w:tr w:rsidR="000C60D3" w:rsidRPr="00067459" w:rsidTr="00067459">
        <w:trPr>
          <w:trHeight w:val="146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2 08 03000 03 0000 180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60D3" w:rsidRPr="00067459" w:rsidTr="00067459">
        <w:trPr>
          <w:trHeight w:val="225"/>
        </w:trPr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16"/>
                <w:szCs w:val="16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0C60D3" w:rsidRPr="00067459" w:rsidTr="00067459">
        <w:trPr>
          <w:trHeight w:val="255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 w:rsidP="00974381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Муниципальный округ Звездное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67459">
              <w:rPr>
                <w:b/>
                <w:bCs/>
                <w:sz w:val="18"/>
                <w:szCs w:val="18"/>
              </w:rPr>
              <w:t xml:space="preserve">М.А.Разинков                                         </w:t>
            </w:r>
          </w:p>
        </w:tc>
      </w:tr>
    </w:tbl>
    <w:p w:rsidR="000C60D3" w:rsidRPr="00067459" w:rsidRDefault="000C60D3" w:rsidP="0073055F">
      <w:pPr>
        <w:jc w:val="both"/>
        <w:rPr>
          <w:b/>
          <w:sz w:val="22"/>
          <w:szCs w:val="22"/>
        </w:rPr>
      </w:pPr>
    </w:p>
    <w:p w:rsidR="000C60D3" w:rsidRPr="00067459" w:rsidRDefault="000C60D3" w:rsidP="0073055F">
      <w:pPr>
        <w:jc w:val="both"/>
        <w:rPr>
          <w:b/>
          <w:sz w:val="22"/>
          <w:szCs w:val="22"/>
        </w:rPr>
      </w:pPr>
      <w:r w:rsidRPr="00067459">
        <w:rPr>
          <w:b/>
          <w:sz w:val="22"/>
          <w:szCs w:val="22"/>
        </w:rPr>
        <w:br w:type="page"/>
      </w:r>
    </w:p>
    <w:tbl>
      <w:tblPr>
        <w:tblW w:w="8980" w:type="dxa"/>
        <w:tblInd w:w="93" w:type="dxa"/>
        <w:tblLook w:val="0000"/>
      </w:tblPr>
      <w:tblGrid>
        <w:gridCol w:w="1072"/>
        <w:gridCol w:w="2380"/>
        <w:gridCol w:w="5540"/>
      </w:tblGrid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Приложение 6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к Решению Муниципального 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Совета МО МО Звездное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от 14.12.2017 № 9-1 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right"/>
              <w:rPr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20"/>
                <w:szCs w:val="20"/>
              </w:rPr>
            </w:pPr>
            <w:r w:rsidRPr="00067459">
              <w:rPr>
                <w:b/>
                <w:bCs/>
                <w:sz w:val="20"/>
                <w:szCs w:val="20"/>
              </w:rPr>
              <w:t xml:space="preserve">                               Перечень главных администраторов источников     </w:t>
            </w:r>
          </w:p>
        </w:tc>
      </w:tr>
      <w:tr w:rsidR="000C60D3" w:rsidRPr="00067459" w:rsidTr="00067459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20"/>
                <w:szCs w:val="20"/>
              </w:rPr>
            </w:pPr>
            <w:r w:rsidRPr="00067459">
              <w:rPr>
                <w:b/>
                <w:bCs/>
                <w:sz w:val="20"/>
                <w:szCs w:val="20"/>
              </w:rPr>
              <w:t xml:space="preserve">        финансирования дефицита местного бюджета муниципального образования</w:t>
            </w:r>
          </w:p>
        </w:tc>
      </w:tr>
      <w:tr w:rsidR="000C60D3" w:rsidRPr="00067459" w:rsidTr="00067459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20"/>
                <w:szCs w:val="20"/>
              </w:rPr>
            </w:pPr>
            <w:r w:rsidRPr="00067459">
              <w:rPr>
                <w:b/>
                <w:bCs/>
                <w:sz w:val="20"/>
                <w:szCs w:val="20"/>
              </w:rPr>
              <w:t xml:space="preserve">                                 Муниципальный округ Звездное в 2018 году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6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администра-тора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Код КИФДБ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6"/>
                <w:szCs w:val="16"/>
              </w:rPr>
            </w:pPr>
            <w:r w:rsidRPr="00067459">
              <w:rPr>
                <w:sz w:val="16"/>
                <w:szCs w:val="16"/>
              </w:rPr>
              <w:t>Наименование</w:t>
            </w:r>
          </w:p>
        </w:tc>
      </w:tr>
      <w:tr w:rsidR="000C60D3" w:rsidRPr="00067459" w:rsidTr="00067459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Местная администрация муниципального образования Муниципальный округ Звездное</w:t>
            </w:r>
          </w:p>
        </w:tc>
      </w:tr>
      <w:tr w:rsidR="000C60D3" w:rsidRPr="00067459" w:rsidTr="00067459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01 05 02 0103 0000 510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>01 05 02 0103 0000 610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3" w:rsidRPr="00067459" w:rsidRDefault="000C60D3">
            <w:pPr>
              <w:rPr>
                <w:sz w:val="18"/>
                <w:szCs w:val="18"/>
              </w:rPr>
            </w:pPr>
            <w:r w:rsidRPr="00067459">
              <w:rPr>
                <w:sz w:val="18"/>
                <w:szCs w:val="18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0D3" w:rsidRPr="00067459" w:rsidRDefault="000C60D3">
            <w:pPr>
              <w:rPr>
                <w:sz w:val="20"/>
                <w:szCs w:val="20"/>
              </w:rPr>
            </w:pP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0C60D3" w:rsidRPr="00067459" w:rsidTr="0006745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D3" w:rsidRPr="00067459" w:rsidRDefault="000C60D3">
            <w:pPr>
              <w:rPr>
                <w:b/>
                <w:bCs/>
                <w:sz w:val="18"/>
                <w:szCs w:val="18"/>
              </w:rPr>
            </w:pPr>
            <w:r w:rsidRPr="00067459">
              <w:rPr>
                <w:b/>
                <w:bCs/>
                <w:sz w:val="18"/>
                <w:szCs w:val="18"/>
              </w:rPr>
              <w:t>Муниципальный округ Звездное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67459">
              <w:rPr>
                <w:b/>
                <w:bCs/>
                <w:sz w:val="18"/>
                <w:szCs w:val="18"/>
              </w:rPr>
              <w:t xml:space="preserve">М.А.Разинков                                         </w:t>
            </w:r>
          </w:p>
        </w:tc>
      </w:tr>
    </w:tbl>
    <w:p w:rsidR="000C60D3" w:rsidRPr="00067459" w:rsidRDefault="000C60D3" w:rsidP="0073055F">
      <w:pPr>
        <w:jc w:val="both"/>
        <w:rPr>
          <w:b/>
          <w:sz w:val="22"/>
          <w:szCs w:val="22"/>
        </w:rPr>
      </w:pPr>
    </w:p>
    <w:sectPr w:rsidR="000C60D3" w:rsidRPr="00067459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32F40"/>
    <w:rsid w:val="00052F39"/>
    <w:rsid w:val="0006745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0D3"/>
    <w:rsid w:val="000C6247"/>
    <w:rsid w:val="000F4045"/>
    <w:rsid w:val="001014C8"/>
    <w:rsid w:val="0010225A"/>
    <w:rsid w:val="001113AA"/>
    <w:rsid w:val="001212A5"/>
    <w:rsid w:val="00125128"/>
    <w:rsid w:val="00126169"/>
    <w:rsid w:val="001313DF"/>
    <w:rsid w:val="0014260A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2C20"/>
    <w:rsid w:val="00297E16"/>
    <w:rsid w:val="002A374A"/>
    <w:rsid w:val="002C43A0"/>
    <w:rsid w:val="002E12A9"/>
    <w:rsid w:val="002F14F8"/>
    <w:rsid w:val="002F1C1D"/>
    <w:rsid w:val="002F3682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3CF7"/>
    <w:rsid w:val="004C4B3A"/>
    <w:rsid w:val="004E23AE"/>
    <w:rsid w:val="005044B9"/>
    <w:rsid w:val="0050620C"/>
    <w:rsid w:val="005116DB"/>
    <w:rsid w:val="00533108"/>
    <w:rsid w:val="00571A47"/>
    <w:rsid w:val="005B617A"/>
    <w:rsid w:val="005C452A"/>
    <w:rsid w:val="005F214E"/>
    <w:rsid w:val="005F72FB"/>
    <w:rsid w:val="00656020"/>
    <w:rsid w:val="00671E0B"/>
    <w:rsid w:val="0067523A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663D"/>
    <w:rsid w:val="00754F7B"/>
    <w:rsid w:val="00765E45"/>
    <w:rsid w:val="007675B1"/>
    <w:rsid w:val="007752BA"/>
    <w:rsid w:val="007A1AA1"/>
    <w:rsid w:val="007C090F"/>
    <w:rsid w:val="007C71F2"/>
    <w:rsid w:val="00811189"/>
    <w:rsid w:val="008143BB"/>
    <w:rsid w:val="00814620"/>
    <w:rsid w:val="008167BF"/>
    <w:rsid w:val="008236C1"/>
    <w:rsid w:val="008347C0"/>
    <w:rsid w:val="0087612B"/>
    <w:rsid w:val="00884905"/>
    <w:rsid w:val="00885170"/>
    <w:rsid w:val="00885617"/>
    <w:rsid w:val="00895E2F"/>
    <w:rsid w:val="008C4881"/>
    <w:rsid w:val="008D0861"/>
    <w:rsid w:val="008D3BA6"/>
    <w:rsid w:val="008D6EB5"/>
    <w:rsid w:val="008E4DCF"/>
    <w:rsid w:val="009151EF"/>
    <w:rsid w:val="009304B2"/>
    <w:rsid w:val="009321A2"/>
    <w:rsid w:val="00952A9B"/>
    <w:rsid w:val="00961FE4"/>
    <w:rsid w:val="00974381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2535F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B0875"/>
    <w:rsid w:val="00BC0A1B"/>
    <w:rsid w:val="00BC273A"/>
    <w:rsid w:val="00BC5E75"/>
    <w:rsid w:val="00BC641A"/>
    <w:rsid w:val="00BE431B"/>
    <w:rsid w:val="00BF2144"/>
    <w:rsid w:val="00BF4131"/>
    <w:rsid w:val="00BF5F48"/>
    <w:rsid w:val="00C042AA"/>
    <w:rsid w:val="00C23B6D"/>
    <w:rsid w:val="00C2467A"/>
    <w:rsid w:val="00C44388"/>
    <w:rsid w:val="00C71D3D"/>
    <w:rsid w:val="00C8488C"/>
    <w:rsid w:val="00CB0108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E05C5C"/>
    <w:rsid w:val="00E10DAD"/>
    <w:rsid w:val="00E25AC5"/>
    <w:rsid w:val="00E31281"/>
    <w:rsid w:val="00E374FE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2026"/>
    <w:rsid w:val="00FE285F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25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225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225A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0225A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0225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225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25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25A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674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67459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06745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uiPriority w:val="99"/>
    <w:rsid w:val="0006745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uiPriority w:val="99"/>
    <w:rsid w:val="00067459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8">
    <w:name w:val="xl68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69">
    <w:name w:val="xl69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0">
    <w:name w:val="xl70"/>
    <w:basedOn w:val="Normal"/>
    <w:uiPriority w:val="99"/>
    <w:rsid w:val="00067459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3">
    <w:name w:val="xl83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87">
    <w:name w:val="xl87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88">
    <w:name w:val="xl88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90">
    <w:name w:val="xl90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91">
    <w:name w:val="xl91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92">
    <w:name w:val="xl92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067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4">
    <w:name w:val="xl94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95">
    <w:name w:val="xl95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6">
    <w:name w:val="xl96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7">
    <w:name w:val="xl97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8">
    <w:name w:val="xl98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9">
    <w:name w:val="xl99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1">
    <w:name w:val="xl101"/>
    <w:basedOn w:val="Normal"/>
    <w:uiPriority w:val="99"/>
    <w:rsid w:val="00067459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02">
    <w:name w:val="xl102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3">
    <w:name w:val="xl103"/>
    <w:basedOn w:val="Normal"/>
    <w:uiPriority w:val="99"/>
    <w:rsid w:val="0006745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4">
    <w:name w:val="xl104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05">
    <w:name w:val="xl105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06">
    <w:name w:val="xl106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107">
    <w:name w:val="xl107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08">
    <w:name w:val="xl108"/>
    <w:basedOn w:val="Normal"/>
    <w:uiPriority w:val="99"/>
    <w:rsid w:val="000674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09">
    <w:name w:val="xl109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i/>
      <w:iCs/>
      <w:sz w:val="16"/>
      <w:szCs w:val="16"/>
    </w:rPr>
  </w:style>
  <w:style w:type="paragraph" w:customStyle="1" w:styleId="xl111">
    <w:name w:val="xl111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12">
    <w:name w:val="xl112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3">
    <w:name w:val="xl113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14">
    <w:name w:val="xl114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15">
    <w:name w:val="xl115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6">
    <w:name w:val="xl116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0674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0">
    <w:name w:val="xl120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2">
    <w:name w:val="xl122"/>
    <w:basedOn w:val="Normal"/>
    <w:uiPriority w:val="99"/>
    <w:rsid w:val="000674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3">
    <w:name w:val="xl123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24">
    <w:name w:val="xl124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5">
    <w:name w:val="xl125"/>
    <w:basedOn w:val="Normal"/>
    <w:uiPriority w:val="99"/>
    <w:rsid w:val="00067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6">
    <w:name w:val="xl126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27">
    <w:name w:val="xl127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28">
    <w:name w:val="xl128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29">
    <w:name w:val="xl129"/>
    <w:basedOn w:val="Normal"/>
    <w:uiPriority w:val="99"/>
    <w:rsid w:val="00067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30">
    <w:name w:val="xl130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31">
    <w:name w:val="xl131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Normal"/>
    <w:uiPriority w:val="99"/>
    <w:rsid w:val="00067459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33">
    <w:name w:val="xl133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34">
    <w:name w:val="xl134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35">
    <w:name w:val="xl135"/>
    <w:basedOn w:val="Normal"/>
    <w:uiPriority w:val="99"/>
    <w:rsid w:val="0006745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36">
    <w:name w:val="xl136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37">
    <w:name w:val="xl137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38">
    <w:name w:val="xl138"/>
    <w:basedOn w:val="Normal"/>
    <w:uiPriority w:val="99"/>
    <w:rsid w:val="00067459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139">
    <w:name w:val="xl139"/>
    <w:basedOn w:val="Normal"/>
    <w:uiPriority w:val="99"/>
    <w:rsid w:val="00067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40">
    <w:name w:val="xl140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41">
    <w:name w:val="xl141"/>
    <w:basedOn w:val="Normal"/>
    <w:uiPriority w:val="99"/>
    <w:rsid w:val="00067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2">
    <w:name w:val="xl142"/>
    <w:basedOn w:val="Normal"/>
    <w:uiPriority w:val="99"/>
    <w:rsid w:val="00067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3">
    <w:name w:val="xl143"/>
    <w:basedOn w:val="Normal"/>
    <w:uiPriority w:val="99"/>
    <w:rsid w:val="00067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4">
    <w:name w:val="xl144"/>
    <w:basedOn w:val="Normal"/>
    <w:uiPriority w:val="99"/>
    <w:rsid w:val="000674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5">
    <w:name w:val="xl145"/>
    <w:basedOn w:val="Normal"/>
    <w:uiPriority w:val="99"/>
    <w:rsid w:val="000674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6">
    <w:name w:val="xl146"/>
    <w:basedOn w:val="Normal"/>
    <w:uiPriority w:val="99"/>
    <w:rsid w:val="00067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7">
    <w:name w:val="xl147"/>
    <w:basedOn w:val="Normal"/>
    <w:uiPriority w:val="99"/>
    <w:rsid w:val="00067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67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49">
    <w:name w:val="xl149"/>
    <w:basedOn w:val="Normal"/>
    <w:uiPriority w:val="99"/>
    <w:rsid w:val="000674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50">
    <w:name w:val="xl150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1">
    <w:name w:val="xl151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2">
    <w:name w:val="xl152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53">
    <w:name w:val="xl153"/>
    <w:basedOn w:val="Normal"/>
    <w:uiPriority w:val="99"/>
    <w:rsid w:val="00067459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Normal"/>
    <w:uiPriority w:val="99"/>
    <w:rsid w:val="00067459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6">
    <w:name w:val="xl156"/>
    <w:basedOn w:val="Normal"/>
    <w:uiPriority w:val="99"/>
    <w:rsid w:val="00067459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57">
    <w:name w:val="xl157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58">
    <w:name w:val="xl158"/>
    <w:basedOn w:val="Normal"/>
    <w:uiPriority w:val="99"/>
    <w:rsid w:val="00067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9">
    <w:name w:val="xl159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60">
    <w:name w:val="xl160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61">
    <w:name w:val="xl161"/>
    <w:basedOn w:val="Normal"/>
    <w:uiPriority w:val="99"/>
    <w:rsid w:val="00067459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62">
    <w:name w:val="xl162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63">
    <w:name w:val="xl163"/>
    <w:basedOn w:val="Normal"/>
    <w:uiPriority w:val="99"/>
    <w:rsid w:val="00067459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6461</Words>
  <Characters>-32766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Ирина Горбунова</cp:lastModifiedBy>
  <cp:revision>5</cp:revision>
  <cp:lastPrinted>2017-11-23T12:56:00Z</cp:lastPrinted>
  <dcterms:created xsi:type="dcterms:W3CDTF">2017-12-19T14:17:00Z</dcterms:created>
  <dcterms:modified xsi:type="dcterms:W3CDTF">2017-12-22T11:03:00Z</dcterms:modified>
</cp:coreProperties>
</file>